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6DA6" w14:textId="77777777" w:rsidR="0096567C" w:rsidRDefault="0096567C">
      <w:pPr>
        <w:pStyle w:val="a3"/>
        <w:spacing w:line="286" w:lineRule="exact"/>
        <w:rPr>
          <w:spacing w:val="0"/>
        </w:rPr>
      </w:pPr>
      <w:r>
        <w:rPr>
          <w:rFonts w:ascii="ＭＳ ゴシック"/>
          <w:sz w:val="24"/>
          <w:szCs w:val="24"/>
        </w:rPr>
        <w:t xml:space="preserve"> </w:t>
      </w:r>
      <w:r>
        <w:rPr>
          <w:rFonts w:ascii="ＭＳ ゴシック" w:hAnsi="ＭＳ ゴシック" w:hint="eastAsia"/>
          <w:spacing w:val="-3"/>
        </w:rPr>
        <w:t xml:space="preserve">    </w:t>
      </w:r>
      <w:r w:rsidRPr="00576144">
        <w:rPr>
          <w:rFonts w:ascii="ＭＳ ゴシック" w:hAnsi="ＭＳ ゴシック" w:hint="eastAsia"/>
          <w:spacing w:val="1"/>
          <w:w w:val="98"/>
          <w:sz w:val="26"/>
          <w:szCs w:val="26"/>
          <w:fitText w:val="6900" w:id="-206309376"/>
        </w:rPr>
        <w:t>第</w:t>
      </w:r>
      <w:r w:rsidR="00D41274" w:rsidRPr="00576144">
        <w:rPr>
          <w:rFonts w:ascii="ＭＳ ゴシック" w:hAnsi="ＭＳ ゴシック" w:hint="eastAsia"/>
          <w:spacing w:val="1"/>
          <w:w w:val="98"/>
          <w:sz w:val="26"/>
          <w:szCs w:val="26"/>
          <w:fitText w:val="6900" w:id="-206309376"/>
        </w:rPr>
        <w:t>６</w:t>
      </w:r>
      <w:r w:rsidR="00C27BE7" w:rsidRPr="00576144">
        <w:rPr>
          <w:rFonts w:ascii="ＭＳ ゴシック" w:hAnsi="ＭＳ ゴシック" w:hint="eastAsia"/>
          <w:spacing w:val="1"/>
          <w:w w:val="98"/>
          <w:sz w:val="26"/>
          <w:szCs w:val="26"/>
          <w:fitText w:val="6900" w:id="-206309376"/>
        </w:rPr>
        <w:t>６</w:t>
      </w:r>
      <w:r w:rsidRPr="00576144">
        <w:rPr>
          <w:rFonts w:ascii="ＭＳ ゴシック" w:hAnsi="ＭＳ ゴシック" w:hint="eastAsia"/>
          <w:spacing w:val="1"/>
          <w:w w:val="98"/>
          <w:sz w:val="26"/>
          <w:szCs w:val="26"/>
          <w:fitText w:val="6900" w:id="-206309376"/>
        </w:rPr>
        <w:t>回　香川県高等学校総合体育大会自転車競技実施要</w:t>
      </w:r>
      <w:r w:rsidRPr="00576144">
        <w:rPr>
          <w:rFonts w:ascii="ＭＳ ゴシック" w:hAnsi="ＭＳ ゴシック" w:hint="eastAsia"/>
          <w:spacing w:val="-3"/>
          <w:w w:val="98"/>
          <w:sz w:val="26"/>
          <w:szCs w:val="26"/>
          <w:fitText w:val="6900" w:id="-206309376"/>
        </w:rPr>
        <w:t>項</w:t>
      </w:r>
    </w:p>
    <w:p w14:paraId="46C43F36" w14:textId="77777777" w:rsidR="0096567C" w:rsidRDefault="0096567C">
      <w:pPr>
        <w:pStyle w:val="a3"/>
        <w:rPr>
          <w:spacing w:val="0"/>
        </w:rPr>
      </w:pPr>
    </w:p>
    <w:p w14:paraId="71B9E683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１．期　　日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 w:rsidR="00D41274">
        <w:rPr>
          <w:rFonts w:ascii="ＭＳ ゴシック" w:hAnsi="ＭＳ ゴシック" w:hint="eastAsia"/>
          <w:spacing w:val="-3"/>
          <w:sz w:val="18"/>
          <w:szCs w:val="18"/>
        </w:rPr>
        <w:t>令和</w:t>
      </w:r>
      <w:r w:rsidR="00C27BE7">
        <w:rPr>
          <w:rFonts w:ascii="ＭＳ ゴシック" w:hAnsi="ＭＳ ゴシック" w:hint="eastAsia"/>
          <w:spacing w:val="-3"/>
          <w:sz w:val="18"/>
          <w:szCs w:val="18"/>
        </w:rPr>
        <w:t>８</w:t>
      </w:r>
      <w:r>
        <w:rPr>
          <w:rFonts w:ascii="ＭＳ ゴシック" w:hAnsi="ＭＳ ゴシック" w:hint="eastAsia"/>
          <w:spacing w:val="-6"/>
          <w:sz w:val="18"/>
          <w:szCs w:val="18"/>
        </w:rPr>
        <w:t>年</w:t>
      </w:r>
      <w:r w:rsidR="00D41274"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 w:rsidR="00FD45ED">
        <w:rPr>
          <w:rFonts w:ascii="ＭＳ ゴシック" w:hAnsi="ＭＳ ゴシック" w:hint="eastAsia"/>
          <w:spacing w:val="-6"/>
          <w:sz w:val="18"/>
          <w:szCs w:val="18"/>
        </w:rPr>
        <w:t>５</w:t>
      </w:r>
      <w:r>
        <w:rPr>
          <w:rFonts w:ascii="ＭＳ ゴシック" w:hAnsi="ＭＳ ゴシック" w:hint="eastAsia"/>
          <w:spacing w:val="-6"/>
          <w:sz w:val="18"/>
          <w:szCs w:val="18"/>
        </w:rPr>
        <w:t>月</w:t>
      </w:r>
      <w:r w:rsidR="00524387"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 w:rsidR="00C27BE7">
        <w:rPr>
          <w:rFonts w:ascii="ＭＳ ゴシック" w:hAnsi="ＭＳ ゴシック" w:hint="eastAsia"/>
          <w:spacing w:val="-6"/>
          <w:sz w:val="18"/>
          <w:szCs w:val="18"/>
        </w:rPr>
        <w:t>２</w:t>
      </w:r>
      <w:r w:rsidR="00D83DA6">
        <w:rPr>
          <w:rFonts w:ascii="ＭＳ ゴシック" w:hAnsi="ＭＳ ゴシック" w:hint="eastAsia"/>
          <w:spacing w:val="-6"/>
          <w:sz w:val="18"/>
          <w:szCs w:val="18"/>
        </w:rPr>
        <w:t>３</w:t>
      </w:r>
      <w:r w:rsidR="00DD18C9">
        <w:rPr>
          <w:rFonts w:ascii="ＭＳ ゴシック" w:hAnsi="ＭＳ ゴシック" w:hint="eastAsia"/>
          <w:spacing w:val="-6"/>
          <w:sz w:val="18"/>
          <w:szCs w:val="18"/>
        </w:rPr>
        <w:t>日（</w:t>
      </w:r>
      <w:r w:rsidR="0043423A">
        <w:rPr>
          <w:rFonts w:ascii="ＭＳ ゴシック" w:hAnsi="ＭＳ ゴシック" w:hint="eastAsia"/>
          <w:spacing w:val="-6"/>
          <w:sz w:val="18"/>
          <w:szCs w:val="18"/>
        </w:rPr>
        <w:t>土</w:t>
      </w:r>
      <w:r>
        <w:rPr>
          <w:rFonts w:ascii="ＭＳ ゴシック" w:hAnsi="ＭＳ ゴシック" w:hint="eastAsia"/>
          <w:spacing w:val="-6"/>
          <w:sz w:val="18"/>
          <w:szCs w:val="18"/>
        </w:rPr>
        <w:t>）</w:t>
      </w:r>
      <w:r w:rsidR="00994BC5">
        <w:rPr>
          <w:rFonts w:ascii="ＭＳ ゴシック" w:hAnsi="ＭＳ ゴシック" w:hint="eastAsia"/>
          <w:spacing w:val="-6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９：００～（雨天決行）</w:t>
      </w:r>
    </w:p>
    <w:p w14:paraId="03CD1F03" w14:textId="77777777" w:rsidR="0096567C" w:rsidRDefault="0096567C">
      <w:pPr>
        <w:pStyle w:val="a3"/>
        <w:rPr>
          <w:rFonts w:ascii="ＭＳ ゴシック" w:hAnsi="ＭＳ ゴシック"/>
          <w:spacing w:val="-6"/>
          <w:sz w:val="18"/>
          <w:szCs w:val="18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 w:rsidR="00D41274">
        <w:rPr>
          <w:rFonts w:ascii="ＭＳ ゴシック" w:hAnsi="ＭＳ ゴシック" w:hint="eastAsia"/>
          <w:spacing w:val="-3"/>
          <w:sz w:val="18"/>
          <w:szCs w:val="18"/>
        </w:rPr>
        <w:t>令和</w:t>
      </w:r>
      <w:r w:rsidR="00C27BE7">
        <w:rPr>
          <w:rFonts w:ascii="ＭＳ ゴシック" w:hAnsi="ＭＳ ゴシック" w:hint="eastAsia"/>
          <w:spacing w:val="-3"/>
          <w:sz w:val="18"/>
          <w:szCs w:val="18"/>
        </w:rPr>
        <w:t>８</w:t>
      </w:r>
      <w:r>
        <w:rPr>
          <w:rFonts w:ascii="ＭＳ ゴシック" w:hAnsi="ＭＳ ゴシック" w:hint="eastAsia"/>
          <w:spacing w:val="-6"/>
          <w:sz w:val="18"/>
          <w:szCs w:val="18"/>
        </w:rPr>
        <w:t>年</w:t>
      </w:r>
      <w:r w:rsidR="00D41274"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 w:rsidR="00C27BE7">
        <w:rPr>
          <w:rFonts w:ascii="ＭＳ ゴシック" w:hAnsi="ＭＳ ゴシック" w:hint="eastAsia"/>
          <w:spacing w:val="-6"/>
          <w:sz w:val="18"/>
          <w:szCs w:val="18"/>
        </w:rPr>
        <w:t>５</w:t>
      </w:r>
      <w:r>
        <w:rPr>
          <w:rFonts w:ascii="ＭＳ ゴシック" w:hAnsi="ＭＳ ゴシック" w:hint="eastAsia"/>
          <w:spacing w:val="-6"/>
          <w:sz w:val="18"/>
          <w:szCs w:val="18"/>
        </w:rPr>
        <w:t>月</w:t>
      </w:r>
      <w:r w:rsidR="00524387"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 w:rsidR="00C27BE7">
        <w:rPr>
          <w:rFonts w:ascii="ＭＳ ゴシック" w:hAnsi="ＭＳ ゴシック" w:hint="eastAsia"/>
          <w:spacing w:val="-6"/>
          <w:sz w:val="18"/>
          <w:szCs w:val="18"/>
        </w:rPr>
        <w:t>２４</w:t>
      </w:r>
      <w:r w:rsidR="00DD18C9">
        <w:rPr>
          <w:rFonts w:ascii="ＭＳ ゴシック" w:hAnsi="ＭＳ ゴシック" w:hint="eastAsia"/>
          <w:spacing w:val="-6"/>
          <w:sz w:val="18"/>
          <w:szCs w:val="18"/>
        </w:rPr>
        <w:t>日</w:t>
      </w:r>
      <w:r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43423A">
        <w:rPr>
          <w:rFonts w:ascii="ＭＳ ゴシック" w:hAnsi="ＭＳ ゴシック" w:hint="eastAsia"/>
          <w:spacing w:val="-6"/>
          <w:sz w:val="18"/>
          <w:szCs w:val="18"/>
        </w:rPr>
        <w:t>日</w:t>
      </w:r>
      <w:r>
        <w:rPr>
          <w:rFonts w:ascii="ＭＳ ゴシック" w:hAnsi="ＭＳ ゴシック" w:hint="eastAsia"/>
          <w:spacing w:val="-6"/>
          <w:sz w:val="18"/>
          <w:szCs w:val="18"/>
        </w:rPr>
        <w:t>）</w:t>
      </w:r>
      <w:r w:rsidR="00994BC5">
        <w:rPr>
          <w:rFonts w:ascii="ＭＳ ゴシック" w:hAnsi="ＭＳ ゴシック" w:hint="eastAsia"/>
          <w:spacing w:val="-6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９：００～（雨天決行）</w:t>
      </w:r>
    </w:p>
    <w:p w14:paraId="6F2B6D76" w14:textId="77777777" w:rsidR="0096567C" w:rsidRDefault="005E3828">
      <w:pPr>
        <w:pStyle w:val="a3"/>
        <w:rPr>
          <w:spacing w:val="0"/>
          <w:sz w:val="18"/>
          <w:szCs w:val="18"/>
        </w:rPr>
      </w:pPr>
      <w:r>
        <w:rPr>
          <w:rFonts w:hint="eastAsia"/>
          <w:spacing w:val="0"/>
        </w:rPr>
        <w:t xml:space="preserve">　　　　　　　</w:t>
      </w:r>
      <w:r>
        <w:rPr>
          <w:rFonts w:hint="eastAsia"/>
          <w:spacing w:val="0"/>
          <w:sz w:val="18"/>
          <w:szCs w:val="18"/>
        </w:rPr>
        <w:t>（</w:t>
      </w:r>
      <w:r w:rsidRPr="005E3828">
        <w:rPr>
          <w:rFonts w:hint="eastAsia"/>
          <w:spacing w:val="0"/>
          <w:sz w:val="18"/>
          <w:szCs w:val="18"/>
        </w:rPr>
        <w:t>期日</w:t>
      </w:r>
      <w:r>
        <w:rPr>
          <w:rFonts w:hint="eastAsia"/>
          <w:spacing w:val="0"/>
          <w:sz w:val="18"/>
          <w:szCs w:val="18"/>
        </w:rPr>
        <w:t>で</w:t>
      </w:r>
      <w:r w:rsidRPr="005E3828">
        <w:rPr>
          <w:rFonts w:hint="eastAsia"/>
          <w:spacing w:val="0"/>
          <w:sz w:val="18"/>
          <w:szCs w:val="18"/>
        </w:rPr>
        <w:t>未実施の</w:t>
      </w:r>
      <w:r>
        <w:rPr>
          <w:rFonts w:hint="eastAsia"/>
          <w:spacing w:val="0"/>
          <w:sz w:val="18"/>
          <w:szCs w:val="18"/>
        </w:rPr>
        <w:t>場合の</w:t>
      </w:r>
      <w:r w:rsidRPr="005E3828">
        <w:rPr>
          <w:rFonts w:hint="eastAsia"/>
          <w:spacing w:val="0"/>
          <w:sz w:val="18"/>
          <w:szCs w:val="18"/>
        </w:rPr>
        <w:t xml:space="preserve">予備日　</w:t>
      </w:r>
      <w:r w:rsidR="00F7400A">
        <w:rPr>
          <w:rFonts w:hint="eastAsia"/>
          <w:spacing w:val="0"/>
          <w:sz w:val="18"/>
          <w:szCs w:val="18"/>
        </w:rPr>
        <w:t>令和８年</w:t>
      </w:r>
      <w:r w:rsidR="00C27BE7">
        <w:rPr>
          <w:rFonts w:hint="eastAsia"/>
          <w:spacing w:val="0"/>
          <w:sz w:val="18"/>
          <w:szCs w:val="18"/>
        </w:rPr>
        <w:t>５</w:t>
      </w:r>
      <w:r w:rsidRPr="005E3828">
        <w:rPr>
          <w:rFonts w:hint="eastAsia"/>
          <w:spacing w:val="0"/>
          <w:sz w:val="18"/>
          <w:szCs w:val="18"/>
        </w:rPr>
        <w:t>月２</w:t>
      </w:r>
      <w:r w:rsidR="00C27BE7">
        <w:rPr>
          <w:rFonts w:hint="eastAsia"/>
          <w:spacing w:val="0"/>
          <w:sz w:val="18"/>
          <w:szCs w:val="18"/>
        </w:rPr>
        <w:t>５</w:t>
      </w:r>
      <w:r w:rsidRPr="005E3828">
        <w:rPr>
          <w:rFonts w:hint="eastAsia"/>
          <w:spacing w:val="0"/>
          <w:sz w:val="18"/>
          <w:szCs w:val="18"/>
        </w:rPr>
        <w:t>日（月）</w:t>
      </w:r>
      <w:r>
        <w:rPr>
          <w:rFonts w:hint="eastAsia"/>
          <w:spacing w:val="0"/>
          <w:sz w:val="18"/>
          <w:szCs w:val="18"/>
        </w:rPr>
        <w:t>）</w:t>
      </w:r>
    </w:p>
    <w:p w14:paraId="70132A9F" w14:textId="77777777" w:rsidR="005E3828" w:rsidRPr="005E3828" w:rsidRDefault="005E3828">
      <w:pPr>
        <w:pStyle w:val="a3"/>
        <w:rPr>
          <w:spacing w:val="0"/>
          <w:sz w:val="18"/>
          <w:szCs w:val="18"/>
        </w:rPr>
      </w:pPr>
    </w:p>
    <w:p w14:paraId="2A56FF30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２．会　　場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 w:rsidR="00D83DA6">
        <w:rPr>
          <w:rFonts w:ascii="ＭＳ ゴシック" w:hAnsi="ＭＳ ゴシック" w:hint="eastAsia"/>
          <w:spacing w:val="-3"/>
          <w:sz w:val="18"/>
          <w:szCs w:val="18"/>
        </w:rPr>
        <w:t>小松島</w:t>
      </w:r>
      <w:r>
        <w:rPr>
          <w:rFonts w:ascii="ＭＳ ゴシック" w:hAnsi="ＭＳ ゴシック" w:hint="eastAsia"/>
          <w:spacing w:val="-6"/>
          <w:sz w:val="18"/>
          <w:szCs w:val="18"/>
        </w:rPr>
        <w:t>競輪場（</w:t>
      </w:r>
      <w:r w:rsidR="00D83DA6">
        <w:rPr>
          <w:rFonts w:ascii="ＭＳ ゴシック" w:hAnsi="ＭＳ ゴシック" w:hint="eastAsia"/>
          <w:spacing w:val="-6"/>
          <w:sz w:val="18"/>
          <w:szCs w:val="18"/>
        </w:rPr>
        <w:t>徳島県小松島</w:t>
      </w:r>
      <w:r>
        <w:rPr>
          <w:rFonts w:ascii="ＭＳ ゴシック" w:hAnsi="ＭＳ ゴシック" w:hint="eastAsia"/>
          <w:spacing w:val="-6"/>
          <w:sz w:val="18"/>
          <w:szCs w:val="18"/>
        </w:rPr>
        <w:t>市）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℡　(08</w:t>
      </w:r>
      <w:r w:rsidR="00D83DA6">
        <w:rPr>
          <w:rFonts w:ascii="ＭＳ ゴシック" w:hAnsi="ＭＳ ゴシック" w:hint="eastAsia"/>
          <w:spacing w:val="-6"/>
          <w:sz w:val="18"/>
          <w:szCs w:val="18"/>
        </w:rPr>
        <w:t>85</w:t>
      </w:r>
      <w:r>
        <w:rPr>
          <w:rFonts w:ascii="ＭＳ ゴシック" w:hAnsi="ＭＳ ゴシック" w:hint="eastAsia"/>
          <w:spacing w:val="-6"/>
          <w:sz w:val="18"/>
          <w:szCs w:val="18"/>
        </w:rPr>
        <w:t>)</w:t>
      </w:r>
      <w:r w:rsidR="00D83DA6">
        <w:rPr>
          <w:rFonts w:ascii="ＭＳ ゴシック" w:hAnsi="ＭＳ ゴシック" w:hint="eastAsia"/>
          <w:spacing w:val="-6"/>
          <w:sz w:val="18"/>
          <w:szCs w:val="18"/>
        </w:rPr>
        <w:t>32</w:t>
      </w:r>
      <w:r>
        <w:rPr>
          <w:rFonts w:ascii="ＭＳ ゴシック" w:hAnsi="ＭＳ ゴシック" w:hint="eastAsia"/>
          <w:spacing w:val="-6"/>
          <w:sz w:val="18"/>
          <w:szCs w:val="18"/>
        </w:rPr>
        <w:t>-</w:t>
      </w:r>
      <w:r w:rsidR="00D83DA6">
        <w:rPr>
          <w:rFonts w:ascii="ＭＳ ゴシック" w:hAnsi="ＭＳ ゴシック" w:hint="eastAsia"/>
          <w:spacing w:val="-6"/>
          <w:sz w:val="18"/>
          <w:szCs w:val="18"/>
        </w:rPr>
        <w:t>0290</w:t>
      </w:r>
    </w:p>
    <w:p w14:paraId="66889DCA" w14:textId="77777777" w:rsidR="0096567C" w:rsidRDefault="0096567C">
      <w:pPr>
        <w:pStyle w:val="a3"/>
        <w:rPr>
          <w:spacing w:val="0"/>
        </w:rPr>
      </w:pPr>
    </w:p>
    <w:p w14:paraId="221A47EB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３．日　　程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 w:rsidR="00FD45ED">
        <w:rPr>
          <w:rFonts w:ascii="ＭＳ ゴシック" w:hAnsi="ＭＳ ゴシック" w:hint="eastAsia"/>
          <w:spacing w:val="-6"/>
          <w:sz w:val="18"/>
          <w:szCs w:val="18"/>
        </w:rPr>
        <w:t>５</w:t>
      </w:r>
      <w:r>
        <w:rPr>
          <w:rFonts w:ascii="ＭＳ ゴシック" w:hAnsi="ＭＳ ゴシック" w:hint="eastAsia"/>
          <w:spacing w:val="-6"/>
          <w:sz w:val="18"/>
          <w:szCs w:val="18"/>
        </w:rPr>
        <w:t>／</w:t>
      </w:r>
      <w:r w:rsidR="00C27BE7">
        <w:rPr>
          <w:rFonts w:ascii="ＭＳ ゴシック" w:hAnsi="ＭＳ ゴシック" w:hint="eastAsia"/>
          <w:spacing w:val="-6"/>
          <w:sz w:val="18"/>
          <w:szCs w:val="18"/>
        </w:rPr>
        <w:t>２</w:t>
      </w:r>
      <w:r w:rsidR="00C21EBB">
        <w:rPr>
          <w:rFonts w:ascii="ＭＳ ゴシック" w:hAnsi="ＭＳ ゴシック" w:hint="eastAsia"/>
          <w:spacing w:val="-6"/>
          <w:sz w:val="18"/>
          <w:szCs w:val="18"/>
        </w:rPr>
        <w:t>３</w:t>
      </w:r>
      <w:r w:rsidR="00FF507E"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受　　付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9:00～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9:30　　</w:t>
      </w:r>
      <w:r w:rsidR="00C27BE7">
        <w:rPr>
          <w:rFonts w:ascii="ＭＳ ゴシック" w:hAnsi="ＭＳ ゴシック" w:hint="eastAsia"/>
          <w:spacing w:val="-6"/>
          <w:sz w:val="18"/>
          <w:szCs w:val="18"/>
        </w:rPr>
        <w:t>５</w:t>
      </w:r>
      <w:r>
        <w:rPr>
          <w:rFonts w:ascii="ＭＳ ゴシック" w:hAnsi="ＭＳ ゴシック" w:hint="eastAsia"/>
          <w:spacing w:val="-6"/>
          <w:sz w:val="18"/>
          <w:szCs w:val="18"/>
        </w:rPr>
        <w:t>／</w:t>
      </w:r>
      <w:r w:rsidR="00C27BE7">
        <w:rPr>
          <w:rFonts w:ascii="ＭＳ ゴシック" w:hAnsi="ＭＳ ゴシック" w:hint="eastAsia"/>
          <w:spacing w:val="-6"/>
          <w:sz w:val="18"/>
          <w:szCs w:val="18"/>
        </w:rPr>
        <w:t>２４</w:t>
      </w:r>
      <w:r w:rsidR="00106D30">
        <w:rPr>
          <w:rFonts w:ascii="ＭＳ ゴシック" w:hAnsi="ＭＳ ゴシック" w:hint="eastAsia"/>
          <w:spacing w:val="-6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受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付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</w:t>
      </w:r>
      <w:r>
        <w:rPr>
          <w:rFonts w:ascii="ＭＳ ゴシック" w:hAnsi="ＭＳ ゴシック" w:hint="eastAsia"/>
          <w:spacing w:val="-6"/>
          <w:sz w:val="18"/>
          <w:szCs w:val="18"/>
        </w:rPr>
        <w:t>9:00～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9:30</w:t>
      </w:r>
    </w:p>
    <w:p w14:paraId="6545CDAC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43423A">
        <w:rPr>
          <w:rFonts w:ascii="ＭＳ ゴシック" w:hAnsi="ＭＳ ゴシック" w:hint="eastAsia"/>
          <w:spacing w:val="-6"/>
          <w:sz w:val="18"/>
          <w:szCs w:val="18"/>
        </w:rPr>
        <w:t>土</w:t>
      </w:r>
      <w:r>
        <w:rPr>
          <w:rFonts w:ascii="ＭＳ ゴシック" w:hAnsi="ＭＳ ゴシック" w:hint="eastAsia"/>
          <w:spacing w:val="-6"/>
          <w:sz w:val="18"/>
          <w:szCs w:val="18"/>
        </w:rPr>
        <w:t>）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監督会議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9:30～10:00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43423A">
        <w:rPr>
          <w:rFonts w:ascii="ＭＳ ゴシック" w:hAnsi="ＭＳ ゴシック" w:hint="eastAsia"/>
          <w:spacing w:val="-6"/>
          <w:sz w:val="18"/>
          <w:szCs w:val="18"/>
        </w:rPr>
        <w:t>日</w:t>
      </w:r>
      <w:r>
        <w:rPr>
          <w:rFonts w:ascii="ＭＳ ゴシック" w:hAnsi="ＭＳ ゴシック" w:hint="eastAsia"/>
          <w:spacing w:val="-6"/>
          <w:sz w:val="18"/>
          <w:szCs w:val="18"/>
        </w:rPr>
        <w:t>）</w:t>
      </w:r>
      <w:r w:rsidR="00A96503"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監督会議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</w:t>
      </w:r>
      <w:r>
        <w:rPr>
          <w:rFonts w:ascii="ＭＳ ゴシック" w:hAnsi="ＭＳ ゴシック" w:hint="eastAsia"/>
          <w:spacing w:val="-6"/>
          <w:sz w:val="18"/>
          <w:szCs w:val="18"/>
        </w:rPr>
        <w:t>9:30～10:00</w:t>
      </w:r>
    </w:p>
    <w:p w14:paraId="41F02E61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開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会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式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</w:t>
      </w:r>
      <w:r>
        <w:rPr>
          <w:rFonts w:ascii="ＭＳ ゴシック" w:hAnsi="ＭＳ ゴシック" w:hint="eastAsia"/>
          <w:spacing w:val="-6"/>
          <w:sz w:val="18"/>
          <w:szCs w:val="18"/>
        </w:rPr>
        <w:t>10:00～10:30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競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10:00～16:00</w:t>
      </w:r>
    </w:p>
    <w:p w14:paraId="3630127C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競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</w:t>
      </w:r>
      <w:r>
        <w:rPr>
          <w:rFonts w:ascii="ＭＳ ゴシック" w:hAnsi="ＭＳ ゴシック" w:hint="eastAsia"/>
          <w:spacing w:val="-6"/>
          <w:sz w:val="18"/>
          <w:szCs w:val="18"/>
        </w:rPr>
        <w:t>10:30～17:00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閉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会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式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16:00～17:00</w:t>
      </w:r>
    </w:p>
    <w:p w14:paraId="6D41F151" w14:textId="3039FFE9" w:rsidR="0096567C" w:rsidRDefault="0096567C">
      <w:pPr>
        <w:pStyle w:val="a3"/>
        <w:rPr>
          <w:spacing w:val="0"/>
        </w:rPr>
      </w:pPr>
    </w:p>
    <w:p w14:paraId="15D39B34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４．競技種目（男子）</w:t>
      </w:r>
    </w:p>
    <w:p w14:paraId="71F5C738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（１）１ｋｍタイムトライアル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556945" w:rsidRPr="00556945">
        <w:rPr>
          <w:rFonts w:ascii="ＭＳ ゴシック" w:hAnsi="ＭＳ ゴシック" w:hint="eastAsia"/>
          <w:spacing w:val="-6"/>
          <w:sz w:val="18"/>
          <w:szCs w:val="18"/>
        </w:rPr>
        <w:t>ＴＴ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7CE8AB6C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（２）３ｋｍインディヴィデュアル・パ－シュ－ト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556945" w:rsidRPr="00556945">
        <w:rPr>
          <w:rFonts w:ascii="ＭＳ ゴシック" w:hAnsi="ＭＳ ゴシック" w:hint="eastAsia"/>
          <w:spacing w:val="-6"/>
          <w:sz w:val="18"/>
          <w:szCs w:val="18"/>
        </w:rPr>
        <w:t>ＩＰ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050546A6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（３）スプリント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ＳＰ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3673FDE3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（４）４ｋｍ速度競走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ＭＳ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1ADFAE0E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（５）ポイント・レース（２０km）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ＰＲ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12251898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（６）スクラッチ（８km）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ＳＣ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342D39F7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（７）ケイリン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ＫＲ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46157BCB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（８）チームスプリント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ＴＳＰ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413AE407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（９）４ｋｍチ－ム・パ－シュ－ト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ＴＰ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</w:p>
    <w:p w14:paraId="0B4AACC0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競技種目（女子）</w:t>
      </w:r>
    </w:p>
    <w:p w14:paraId="4AD1EACF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（１）</w:t>
      </w:r>
      <w:r w:rsidR="00A62AE5">
        <w:rPr>
          <w:rFonts w:ascii="ＭＳ ゴシック" w:hAnsi="ＭＳ ゴシック" w:hint="eastAsia"/>
          <w:spacing w:val="-6"/>
          <w:sz w:val="18"/>
          <w:szCs w:val="18"/>
        </w:rPr>
        <w:t>１ｋ</w:t>
      </w:r>
      <w:r>
        <w:rPr>
          <w:rFonts w:ascii="ＭＳ ゴシック" w:hAnsi="ＭＳ ゴシック" w:hint="eastAsia"/>
          <w:spacing w:val="-6"/>
          <w:sz w:val="18"/>
          <w:szCs w:val="18"/>
        </w:rPr>
        <w:t>ｍタイムトライアル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ＴＴ</w:t>
      </w:r>
      <w:r w:rsidR="00556945">
        <w:rPr>
          <w:rFonts w:ascii="ＭＳ ゴシック" w:hAnsi="ＭＳ ゴシック" w:hint="eastAsia"/>
          <w:spacing w:val="-6"/>
          <w:sz w:val="18"/>
          <w:szCs w:val="18"/>
        </w:rPr>
        <w:t>）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</w:t>
      </w:r>
    </w:p>
    <w:p w14:paraId="7229F5B7" w14:textId="77777777" w:rsidR="0096567C" w:rsidRDefault="0096567C">
      <w:pPr>
        <w:pStyle w:val="a3"/>
        <w:rPr>
          <w:rFonts w:ascii="ＭＳ ゴシック" w:hAnsi="ＭＳ ゴシック"/>
          <w:spacing w:val="-3"/>
          <w:sz w:val="18"/>
          <w:szCs w:val="18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（２）</w:t>
      </w:r>
      <w:r w:rsidR="00A62AE5">
        <w:rPr>
          <w:rFonts w:ascii="ＭＳ ゴシック" w:hAnsi="ＭＳ ゴシック" w:hint="eastAsia"/>
          <w:spacing w:val="-6"/>
          <w:sz w:val="18"/>
          <w:szCs w:val="18"/>
        </w:rPr>
        <w:t>３</w:t>
      </w:r>
      <w:r>
        <w:rPr>
          <w:rFonts w:ascii="ＭＳ ゴシック" w:hAnsi="ＭＳ ゴシック" w:hint="eastAsia"/>
          <w:spacing w:val="-6"/>
          <w:sz w:val="18"/>
          <w:szCs w:val="18"/>
        </w:rPr>
        <w:t>ｋｍインディヴィデュアル・パ－シュ－ト</w:t>
      </w:r>
      <w:r w:rsidR="00556945">
        <w:rPr>
          <w:rFonts w:ascii="ＭＳ ゴシック" w:hAnsi="ＭＳ ゴシック" w:hint="eastAsia"/>
          <w:spacing w:val="-3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3"/>
          <w:sz w:val="18"/>
          <w:szCs w:val="18"/>
        </w:rPr>
        <w:t>ＩＰ</w:t>
      </w:r>
      <w:r w:rsidR="00556945">
        <w:rPr>
          <w:rFonts w:ascii="ＭＳ ゴシック" w:hAnsi="ＭＳ ゴシック" w:hint="eastAsia"/>
          <w:spacing w:val="-3"/>
          <w:sz w:val="18"/>
          <w:szCs w:val="18"/>
        </w:rPr>
        <w:t>）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</w:p>
    <w:p w14:paraId="4EC46A9C" w14:textId="77777777" w:rsidR="00226DF6" w:rsidRDefault="00226DF6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　　　　　　　</w:t>
      </w:r>
      <w:r w:rsidR="00147C52" w:rsidRPr="00147C52">
        <w:rPr>
          <w:rFonts w:ascii="ＭＳ ゴシック" w:hAnsi="ＭＳ ゴシック" w:hint="eastAsia"/>
          <w:spacing w:val="-3"/>
          <w:sz w:val="14"/>
          <w:szCs w:val="14"/>
        </w:rPr>
        <w:t xml:space="preserve">  </w:t>
      </w:r>
      <w:r w:rsidR="00147C52">
        <w:rPr>
          <w:rFonts w:ascii="ＭＳ ゴシック" w:hAnsi="ＭＳ ゴシック" w:hint="eastAsia"/>
          <w:spacing w:val="-3"/>
          <w:sz w:val="18"/>
          <w:szCs w:val="18"/>
        </w:rPr>
        <w:t>（</w:t>
      </w:r>
      <w:r>
        <w:rPr>
          <w:rFonts w:ascii="ＭＳ ゴシック" w:hAnsi="ＭＳ ゴシック" w:hint="eastAsia"/>
          <w:spacing w:val="-3"/>
          <w:sz w:val="18"/>
          <w:szCs w:val="18"/>
        </w:rPr>
        <w:t>３）チームスプリント</w:t>
      </w:r>
      <w:r w:rsidR="00556945">
        <w:rPr>
          <w:rFonts w:ascii="ＭＳ ゴシック" w:hAnsi="ＭＳ ゴシック" w:hint="eastAsia"/>
          <w:spacing w:val="-3"/>
          <w:sz w:val="18"/>
          <w:szCs w:val="18"/>
        </w:rPr>
        <w:t>（</w:t>
      </w:r>
      <w:r w:rsidR="006E5509">
        <w:rPr>
          <w:rFonts w:ascii="ＭＳ ゴシック" w:hAnsi="ＭＳ ゴシック" w:hint="eastAsia"/>
          <w:spacing w:val="-3"/>
          <w:sz w:val="18"/>
          <w:szCs w:val="18"/>
        </w:rPr>
        <w:t>ＴＳＰ</w:t>
      </w:r>
      <w:r w:rsidR="00556945">
        <w:rPr>
          <w:rFonts w:ascii="ＭＳ ゴシック" w:hAnsi="ＭＳ ゴシック" w:hint="eastAsia"/>
          <w:spacing w:val="-3"/>
          <w:sz w:val="18"/>
          <w:szCs w:val="18"/>
        </w:rPr>
        <w:t>）</w:t>
      </w:r>
    </w:p>
    <w:p w14:paraId="603AC9B2" w14:textId="77777777" w:rsidR="0096567C" w:rsidRDefault="0096567C">
      <w:pPr>
        <w:pStyle w:val="a3"/>
        <w:rPr>
          <w:spacing w:val="0"/>
        </w:rPr>
      </w:pPr>
    </w:p>
    <w:p w14:paraId="4A58A880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５．競技規則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994BC5">
        <w:rPr>
          <w:rFonts w:ascii="ＭＳ ゴシック" w:hAnsi="ＭＳ ゴシック" w:hint="eastAsia"/>
          <w:spacing w:val="-6"/>
          <w:sz w:val="18"/>
          <w:szCs w:val="18"/>
        </w:rPr>
        <w:t>公</w:t>
      </w:r>
      <w:r>
        <w:rPr>
          <w:rFonts w:ascii="ＭＳ ゴシック" w:hAnsi="ＭＳ ゴシック" w:hint="eastAsia"/>
          <w:spacing w:val="-6"/>
          <w:sz w:val="18"/>
          <w:szCs w:val="18"/>
        </w:rPr>
        <w:t>財）日本自転車競技連盟競技規則に準拠する。</w:t>
      </w:r>
    </w:p>
    <w:p w14:paraId="4645137C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競技の詳細は、全国高等学校体育連盟自転車競技専門部大会確認事項による。</w:t>
      </w:r>
    </w:p>
    <w:p w14:paraId="630965D8" w14:textId="77777777" w:rsidR="0096567C" w:rsidRDefault="0096567C">
      <w:pPr>
        <w:pStyle w:val="a3"/>
        <w:rPr>
          <w:spacing w:val="0"/>
        </w:rPr>
      </w:pPr>
    </w:p>
    <w:p w14:paraId="7A94FB96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６．使用機材　　（１）サイズ確認以外の検車は実施しないので、各自の責任で調整すると。</w:t>
      </w:r>
    </w:p>
    <w:p w14:paraId="2C0E2ED9" w14:textId="77777777" w:rsidR="00576144" w:rsidRDefault="0096567C" w:rsidP="00576144">
      <w:pPr>
        <w:pStyle w:val="a3"/>
        <w:ind w:firstLineChars="800" w:firstLine="1344"/>
        <w:rPr>
          <w:rFonts w:ascii="ＭＳ ゴシック" w:hAnsi="ＭＳ ゴシック"/>
          <w:spacing w:val="-6"/>
          <w:sz w:val="18"/>
          <w:szCs w:val="18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（２）必ず、日車連公認のシールを貼ってあるヘルメットを使用すること。</w:t>
      </w:r>
    </w:p>
    <w:p w14:paraId="7A135231" w14:textId="77777777" w:rsidR="00576144" w:rsidRDefault="0096567C" w:rsidP="00576144">
      <w:pPr>
        <w:pStyle w:val="a3"/>
        <w:ind w:firstLineChars="1000" w:firstLine="1680"/>
        <w:rPr>
          <w:rFonts w:ascii="ＭＳ ゴシック" w:hAnsi="ＭＳ ゴシック"/>
          <w:spacing w:val="-6"/>
          <w:sz w:val="18"/>
          <w:szCs w:val="18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但し、ＯＧＫ社製のＣＨ－２０２は除く。着用しない場合は、練習及び競</w:t>
      </w:r>
    </w:p>
    <w:p w14:paraId="4084ADD1" w14:textId="03DE168A" w:rsidR="0096567C" w:rsidRDefault="0096567C" w:rsidP="00576144">
      <w:pPr>
        <w:pStyle w:val="a3"/>
        <w:ind w:firstLineChars="1000" w:firstLine="1680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技に出走させない。</w:t>
      </w:r>
    </w:p>
    <w:p w14:paraId="3D0CFC60" w14:textId="77777777" w:rsidR="0096567C" w:rsidRDefault="0096567C" w:rsidP="00FB413F">
      <w:pPr>
        <w:pStyle w:val="a3"/>
        <w:ind w:left="1596" w:hangingChars="950" w:hanging="1596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　　（３）「デルタ」、「</w:t>
      </w:r>
      <w:r w:rsidRPr="00C520EB">
        <w:rPr>
          <w:rFonts w:ascii="ＭＳ ゴシック" w:hAnsi="ＭＳ ゴシック" w:hint="eastAsia"/>
          <w:spacing w:val="12"/>
          <w:sz w:val="18"/>
          <w:szCs w:val="18"/>
          <w:fitText w:val="1000" w:id="-206309375"/>
        </w:rPr>
        <w:t>ブルホー</w:t>
      </w:r>
      <w:r w:rsidRPr="00C520EB">
        <w:rPr>
          <w:rFonts w:ascii="ＭＳ ゴシック" w:hAnsi="ＭＳ ゴシック" w:hint="eastAsia"/>
          <w:spacing w:val="2"/>
          <w:sz w:val="18"/>
          <w:szCs w:val="18"/>
          <w:fitText w:val="1000" w:id="-206309375"/>
        </w:rPr>
        <w:t>ン</w:t>
      </w:r>
      <w:r>
        <w:rPr>
          <w:rFonts w:ascii="ＭＳ ゴシック" w:hAnsi="ＭＳ ゴシック" w:hint="eastAsia"/>
          <w:spacing w:val="-6"/>
          <w:sz w:val="18"/>
          <w:szCs w:val="18"/>
        </w:rPr>
        <w:t>」、「</w:t>
      </w:r>
      <w:r w:rsidRPr="00C21EBB">
        <w:rPr>
          <w:rFonts w:ascii="ＭＳ ゴシック" w:hAnsi="ＭＳ ゴシック" w:hint="eastAsia"/>
          <w:spacing w:val="13"/>
          <w:sz w:val="18"/>
          <w:szCs w:val="18"/>
          <w:fitText w:val="1620" w:id="-206309374"/>
        </w:rPr>
        <w:t>トライアスリー</w:t>
      </w:r>
      <w:r w:rsidRPr="00C21EBB">
        <w:rPr>
          <w:rFonts w:ascii="ＭＳ ゴシック" w:hAnsi="ＭＳ ゴシック" w:hint="eastAsia"/>
          <w:spacing w:val="0"/>
          <w:sz w:val="18"/>
          <w:szCs w:val="18"/>
          <w:fitText w:val="1620" w:id="-206309374"/>
        </w:rPr>
        <w:t>ト</w:t>
      </w:r>
      <w:r>
        <w:rPr>
          <w:rFonts w:ascii="ＭＳ ゴシック" w:hAnsi="ＭＳ ゴシック" w:hint="eastAsia"/>
          <w:spacing w:val="-6"/>
          <w:sz w:val="18"/>
          <w:szCs w:val="18"/>
        </w:rPr>
        <w:t>用のハンドル」等のハンドルバーの短い延長部を持つハンドルは下記の種目に使用できる。</w:t>
      </w:r>
    </w:p>
    <w:p w14:paraId="363AB35C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ア）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ｲﾝﾃﾞｨｳﾞｨﾃﾞｭｱﾙ･ﾊﾟｰｼｭｰﾄ及びﾁｰﾑ･ﾊﾟｰｼｭｰﾄ（ﾁｰﾑｽﾌﾟﾘﾝﾄは除く）</w:t>
      </w:r>
    </w:p>
    <w:p w14:paraId="04FFAB04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イ）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１kmﾀｲﾑﾄﾗｲｱﾙ</w:t>
      </w:r>
    </w:p>
    <w:p w14:paraId="5F505CB8" w14:textId="77777777" w:rsidR="0096567C" w:rsidRDefault="0096567C">
      <w:pPr>
        <w:pStyle w:val="a3"/>
        <w:rPr>
          <w:spacing w:val="0"/>
        </w:rPr>
      </w:pPr>
    </w:p>
    <w:p w14:paraId="2901D563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７．競技方法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（１）学校対抗及び個人戦とする。</w:t>
      </w:r>
    </w:p>
    <w:p w14:paraId="466408F0" w14:textId="121D8270" w:rsidR="0096567C" w:rsidRDefault="0096567C" w:rsidP="00576144">
      <w:pPr>
        <w:pStyle w:val="a3"/>
        <w:ind w:left="1653" w:hangingChars="950" w:hanging="165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（２）学校対抗の成績順位は、種目得点を合計し、その得点の多少によって</w:t>
      </w:r>
      <w:r w:rsidR="00576144">
        <w:rPr>
          <w:rFonts w:ascii="ＭＳ ゴシック" w:hAnsi="ＭＳ ゴシック" w:hint="eastAsia"/>
          <w:spacing w:val="-3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-6"/>
          <w:sz w:val="18"/>
          <w:szCs w:val="18"/>
        </w:rPr>
        <w:t>順位を決定する。ただし、得点が同点の場合は上位入賞者の多い学校を上位とする。</w:t>
      </w:r>
    </w:p>
    <w:p w14:paraId="06B7AE17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　　（３）学校対抗の種目得点は、下記の表のとおりとする。</w:t>
      </w:r>
    </w:p>
    <w:p w14:paraId="4F9E6619" w14:textId="77777777" w:rsidR="0096567C" w:rsidRDefault="0096567C">
      <w:pPr>
        <w:pStyle w:val="a3"/>
        <w:rPr>
          <w:spacing w:val="0"/>
        </w:rPr>
      </w:pPr>
    </w:p>
    <w:p w14:paraId="0ABF9A56" w14:textId="77777777" w:rsidR="0096567C" w:rsidRDefault="0096567C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88"/>
        <w:gridCol w:w="1584"/>
        <w:gridCol w:w="704"/>
        <w:gridCol w:w="704"/>
        <w:gridCol w:w="704"/>
        <w:gridCol w:w="704"/>
        <w:gridCol w:w="704"/>
        <w:gridCol w:w="704"/>
        <w:gridCol w:w="44"/>
      </w:tblGrid>
      <w:tr w:rsidR="0096567C" w:rsidRPr="00627B15" w14:paraId="0074736B" w14:textId="77777777">
        <w:trPr>
          <w:cantSplit/>
          <w:trHeight w:hRule="exact" w:val="356"/>
        </w:trPr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09321" w14:textId="77777777" w:rsidR="0096567C" w:rsidRDefault="0096567C">
            <w:pPr>
              <w:pStyle w:val="a3"/>
              <w:spacing w:before="88"/>
              <w:rPr>
                <w:spacing w:val="0"/>
              </w:rPr>
            </w:pPr>
          </w:p>
        </w:tc>
        <w:tc>
          <w:tcPr>
            <w:tcW w:w="1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695A8B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種目の順位</w:t>
            </w:r>
          </w:p>
        </w:tc>
        <w:tc>
          <w:tcPr>
            <w:tcW w:w="7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0C33C38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１位</w:t>
            </w:r>
          </w:p>
        </w:tc>
        <w:tc>
          <w:tcPr>
            <w:tcW w:w="7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CEA1340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２位</w:t>
            </w:r>
          </w:p>
        </w:tc>
        <w:tc>
          <w:tcPr>
            <w:tcW w:w="7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AF14F19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３位</w:t>
            </w:r>
          </w:p>
        </w:tc>
        <w:tc>
          <w:tcPr>
            <w:tcW w:w="7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6744B8B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４位</w:t>
            </w:r>
          </w:p>
        </w:tc>
        <w:tc>
          <w:tcPr>
            <w:tcW w:w="7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6830F0D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５位</w:t>
            </w:r>
          </w:p>
        </w:tc>
        <w:tc>
          <w:tcPr>
            <w:tcW w:w="7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E553CB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６位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CC6612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</w:p>
        </w:tc>
      </w:tr>
      <w:tr w:rsidR="0096567C" w:rsidRPr="00627B15" w14:paraId="0DEE1E17" w14:textId="77777777">
        <w:trPr>
          <w:cantSplit/>
          <w:trHeight w:hRule="exact" w:val="85"/>
        </w:trPr>
        <w:tc>
          <w:tcPr>
            <w:tcW w:w="11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C902A" w14:textId="77777777" w:rsidR="0096567C" w:rsidRDefault="009656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BB348E4" w14:textId="77777777" w:rsidR="0096567C" w:rsidRDefault="0096567C">
            <w:pPr>
              <w:pStyle w:val="a3"/>
              <w:spacing w:line="88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02990" w14:textId="77777777" w:rsidR="0096567C" w:rsidRDefault="0096567C">
            <w:pPr>
              <w:pStyle w:val="a3"/>
              <w:spacing w:line="88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72320" w14:textId="77777777" w:rsidR="0096567C" w:rsidRDefault="0096567C">
            <w:pPr>
              <w:pStyle w:val="a3"/>
              <w:spacing w:line="88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B43BE" w14:textId="77777777" w:rsidR="0096567C" w:rsidRDefault="0096567C">
            <w:pPr>
              <w:pStyle w:val="a3"/>
              <w:spacing w:line="88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27D94" w14:textId="77777777" w:rsidR="0096567C" w:rsidRDefault="0096567C">
            <w:pPr>
              <w:pStyle w:val="a3"/>
              <w:spacing w:line="88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88163" w14:textId="77777777" w:rsidR="0096567C" w:rsidRDefault="0096567C">
            <w:pPr>
              <w:pStyle w:val="a3"/>
              <w:spacing w:line="88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A89F15" w14:textId="77777777" w:rsidR="0096567C" w:rsidRDefault="0096567C">
            <w:pPr>
              <w:pStyle w:val="a3"/>
              <w:spacing w:line="88" w:lineRule="exact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BECF3" w14:textId="77777777" w:rsidR="0096567C" w:rsidRDefault="0096567C">
            <w:pPr>
              <w:pStyle w:val="a3"/>
              <w:spacing w:line="88" w:lineRule="exact"/>
              <w:rPr>
                <w:spacing w:val="0"/>
              </w:rPr>
            </w:pPr>
          </w:p>
        </w:tc>
      </w:tr>
      <w:tr w:rsidR="0096567C" w:rsidRPr="00627B15" w14:paraId="73AB4DD0" w14:textId="77777777">
        <w:trPr>
          <w:cantSplit/>
          <w:trHeight w:hRule="exact" w:val="266"/>
        </w:trPr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051CEB" w14:textId="77777777" w:rsidR="0096567C" w:rsidRDefault="0096567C">
            <w:pPr>
              <w:pStyle w:val="a3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331E90" w14:textId="77777777" w:rsidR="0096567C" w:rsidRDefault="0096567C">
            <w:pPr>
              <w:pStyle w:val="a3"/>
              <w:jc w:val="center"/>
              <w:rPr>
                <w:spacing w:val="0"/>
              </w:rPr>
            </w:pPr>
            <w:r w:rsidRPr="0043423A">
              <w:rPr>
                <w:rFonts w:ascii="ＭＳ ゴシック" w:hAnsi="ＭＳ ゴシック" w:hint="eastAsia"/>
                <w:spacing w:val="46"/>
                <w:sz w:val="18"/>
                <w:szCs w:val="18"/>
                <w:fitText w:val="1000" w:id="-206309373"/>
              </w:rPr>
              <w:t>個人種</w:t>
            </w:r>
            <w:r w:rsidRPr="0043423A">
              <w:rPr>
                <w:rFonts w:ascii="ＭＳ ゴシック" w:hAnsi="ＭＳ ゴシック" w:hint="eastAsia"/>
                <w:spacing w:val="2"/>
                <w:sz w:val="18"/>
                <w:szCs w:val="18"/>
                <w:fitText w:val="1000" w:id="-206309373"/>
              </w:rPr>
              <w:t>目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286730" w14:textId="77777777" w:rsidR="0096567C" w:rsidRDefault="0096567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７点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B6400" w14:textId="77777777" w:rsidR="0096567C" w:rsidRDefault="0096567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５点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7F305" w14:textId="77777777" w:rsidR="0096567C" w:rsidRDefault="0096567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４点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2E84D" w14:textId="77777777" w:rsidR="0096567C" w:rsidRDefault="0096567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３点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6A885" w14:textId="77777777" w:rsidR="0096567C" w:rsidRDefault="0096567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２点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CBA1EC" w14:textId="77777777" w:rsidR="0096567C" w:rsidRDefault="0096567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１点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0FCFFF" w14:textId="77777777" w:rsidR="0096567C" w:rsidRDefault="0096567C">
            <w:pPr>
              <w:pStyle w:val="a3"/>
              <w:jc w:val="center"/>
              <w:rPr>
                <w:spacing w:val="0"/>
              </w:rPr>
            </w:pPr>
          </w:p>
        </w:tc>
      </w:tr>
      <w:tr w:rsidR="0096567C" w:rsidRPr="00627B15" w14:paraId="39EF0701" w14:textId="77777777">
        <w:trPr>
          <w:cantSplit/>
          <w:trHeight w:hRule="exact" w:val="352"/>
        </w:trPr>
        <w:tc>
          <w:tcPr>
            <w:tcW w:w="11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51F26" w14:textId="77777777" w:rsidR="0096567C" w:rsidRDefault="009656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18AE93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 w:rsidRPr="00DD18C9">
              <w:rPr>
                <w:rFonts w:ascii="ＭＳ ゴシック" w:hAnsi="ＭＳ ゴシック" w:hint="eastAsia"/>
                <w:spacing w:val="46"/>
                <w:sz w:val="18"/>
                <w:szCs w:val="18"/>
                <w:fitText w:val="1000" w:id="-206309372"/>
              </w:rPr>
              <w:t>団体種</w:t>
            </w:r>
            <w:r w:rsidRPr="00DD18C9">
              <w:rPr>
                <w:rFonts w:ascii="ＭＳ ゴシック" w:hAnsi="ＭＳ ゴシック" w:hint="eastAsia"/>
                <w:spacing w:val="2"/>
                <w:sz w:val="18"/>
                <w:szCs w:val="18"/>
                <w:fitText w:val="1000" w:id="-206309372"/>
              </w:rPr>
              <w:t>目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1EE18F8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10点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6409439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７点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683160B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５点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DF16B7A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３点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1B50C19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２点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9E00AF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１点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D1F1A" w14:textId="77777777" w:rsidR="0096567C" w:rsidRDefault="0096567C">
            <w:pPr>
              <w:pStyle w:val="a3"/>
              <w:spacing w:before="88"/>
              <w:jc w:val="center"/>
              <w:rPr>
                <w:spacing w:val="0"/>
              </w:rPr>
            </w:pPr>
          </w:p>
        </w:tc>
      </w:tr>
    </w:tbl>
    <w:p w14:paraId="21EC940C" w14:textId="77777777" w:rsidR="0096567C" w:rsidRDefault="0096567C">
      <w:pPr>
        <w:pStyle w:val="a3"/>
        <w:spacing w:line="88" w:lineRule="exact"/>
        <w:rPr>
          <w:spacing w:val="0"/>
        </w:rPr>
      </w:pPr>
    </w:p>
    <w:p w14:paraId="0BF84C4E" w14:textId="77777777" w:rsidR="0096567C" w:rsidRDefault="0096567C">
      <w:pPr>
        <w:pStyle w:val="a3"/>
        <w:rPr>
          <w:spacing w:val="0"/>
        </w:rPr>
      </w:pPr>
    </w:p>
    <w:p w14:paraId="4F940BCD" w14:textId="77777777" w:rsidR="0096567C" w:rsidRDefault="0096567C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928"/>
        <w:gridCol w:w="528"/>
        <w:gridCol w:w="1056"/>
        <w:gridCol w:w="528"/>
      </w:tblGrid>
      <w:tr w:rsidR="0096567C" w:rsidRPr="00627B15" w14:paraId="36BAD65E" w14:textId="77777777">
        <w:trPr>
          <w:trHeight w:hRule="exact" w:val="69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D958B8A" w14:textId="77777777" w:rsidR="0096567C" w:rsidRDefault="0096567C">
            <w:pPr>
              <w:pStyle w:val="a3"/>
              <w:spacing w:before="88" w:line="360" w:lineRule="exact"/>
              <w:rPr>
                <w:spacing w:val="0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725B1" w14:textId="77777777" w:rsidR="0096567C" w:rsidRDefault="0096567C">
            <w:pPr>
              <w:pStyle w:val="a3"/>
              <w:spacing w:before="88" w:line="36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種目</w:t>
            </w:r>
          </w:p>
          <w:p w14:paraId="2C0DDB2F" w14:textId="77777777" w:rsidR="0096567C" w:rsidRDefault="009656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6"/>
                <w:sz w:val="18"/>
                <w:szCs w:val="18"/>
              </w:rPr>
              <w:t>番号</w:t>
            </w:r>
          </w:p>
        </w:tc>
        <w:tc>
          <w:tcPr>
            <w:tcW w:w="10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A9E527F" w14:textId="77777777" w:rsidR="0096567C" w:rsidRDefault="0096567C">
            <w:pPr>
              <w:pStyle w:val="a3"/>
              <w:spacing w:before="88" w:line="36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ゴシック" w:hAnsi="ＭＳ ゴシック" w:hint="eastAsia"/>
                <w:spacing w:val="-13"/>
                <w:sz w:val="36"/>
                <w:szCs w:val="36"/>
              </w:rPr>
              <w:t>１９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6CFA35D" w14:textId="77777777" w:rsidR="0096567C" w:rsidRDefault="0096567C">
            <w:pPr>
              <w:pStyle w:val="a3"/>
              <w:spacing w:before="88" w:line="360" w:lineRule="exact"/>
              <w:rPr>
                <w:spacing w:val="0"/>
              </w:rPr>
            </w:pPr>
          </w:p>
        </w:tc>
      </w:tr>
    </w:tbl>
    <w:p w14:paraId="38BE94BD" w14:textId="77777777" w:rsidR="0096567C" w:rsidRDefault="0096567C">
      <w:pPr>
        <w:pStyle w:val="a3"/>
        <w:spacing w:line="88" w:lineRule="exact"/>
        <w:rPr>
          <w:spacing w:val="0"/>
        </w:rPr>
      </w:pPr>
    </w:p>
    <w:p w14:paraId="025CE02B" w14:textId="7C2E9756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８．参加資格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（１）香川県高等学校体育連盟加盟校の生徒であること。</w:t>
      </w:r>
    </w:p>
    <w:p w14:paraId="55E5B536" w14:textId="45395F7A" w:rsidR="0096567C" w:rsidRPr="00CB15A0" w:rsidRDefault="0096567C" w:rsidP="00CB15A0">
      <w:pPr>
        <w:pStyle w:val="a3"/>
        <w:ind w:left="1827" w:hangingChars="1050" w:hanging="1827"/>
        <w:rPr>
          <w:rFonts w:ascii="ＭＳ ゴシック" w:hAnsi="ＭＳ ゴシック"/>
          <w:spacing w:val="-6"/>
          <w:sz w:val="18"/>
          <w:szCs w:val="18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（２）平成</w:t>
      </w:r>
      <w:r w:rsidR="00F96687">
        <w:rPr>
          <w:rFonts w:ascii="ＭＳ ゴシック" w:hAnsi="ＭＳ ゴシック" w:hint="eastAsia"/>
          <w:spacing w:val="-6"/>
          <w:sz w:val="18"/>
          <w:szCs w:val="18"/>
        </w:rPr>
        <w:t>１</w:t>
      </w:r>
      <w:r w:rsidR="00C27BE7">
        <w:rPr>
          <w:rFonts w:ascii="ＭＳ ゴシック" w:hAnsi="ＭＳ ゴシック" w:hint="eastAsia"/>
          <w:spacing w:val="-6"/>
          <w:sz w:val="18"/>
          <w:szCs w:val="18"/>
        </w:rPr>
        <w:t>９</w:t>
      </w:r>
      <w:r>
        <w:rPr>
          <w:rFonts w:ascii="ＭＳ ゴシック" w:hAnsi="ＭＳ ゴシック" w:hint="eastAsia"/>
          <w:spacing w:val="-6"/>
          <w:sz w:val="18"/>
          <w:szCs w:val="18"/>
        </w:rPr>
        <w:t>年４月２日以降に生まれた者とする。ただし、出場は同一競技３回までとし、同一学年での出場は１回限りとする。（県高校総体と県定通総体は、同一の大会とする）</w:t>
      </w:r>
    </w:p>
    <w:p w14:paraId="6865B8E6" w14:textId="0476B963" w:rsidR="0096567C" w:rsidRDefault="0096567C" w:rsidP="00CB15A0">
      <w:pPr>
        <w:pStyle w:val="a3"/>
        <w:ind w:left="1827" w:hangingChars="1050" w:hanging="1827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（３）チームの編成において、全日制課程・定時制課程・通信制課程の生徒による混成は認めない。</w:t>
      </w:r>
    </w:p>
    <w:p w14:paraId="2173390E" w14:textId="6E3143F8" w:rsidR="0096567C" w:rsidRDefault="00CB15A0" w:rsidP="00CB15A0">
      <w:pPr>
        <w:pStyle w:val="a3"/>
        <w:ind w:left="1827" w:hangingChars="1050" w:hanging="1827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 w:rsidR="0096567C">
        <w:rPr>
          <w:rFonts w:ascii="ＭＳ ゴシック" w:hAnsi="ＭＳ ゴシック" w:hint="eastAsia"/>
          <w:spacing w:val="-6"/>
          <w:sz w:val="18"/>
          <w:szCs w:val="18"/>
        </w:rPr>
        <w:t>（４）統廃合の対象となる学校については、当該校を含む合同チームによる大会参加を認める。</w:t>
      </w:r>
      <w:r w:rsidR="00654B8A">
        <w:rPr>
          <w:rFonts w:ascii="ＭＳ ゴシック" w:hAnsi="ＭＳ ゴシック" w:hint="eastAsia"/>
          <w:spacing w:val="-6"/>
          <w:sz w:val="18"/>
          <w:szCs w:val="18"/>
        </w:rPr>
        <w:t>（統合完了前の２年間に限る）</w:t>
      </w:r>
    </w:p>
    <w:p w14:paraId="01A71154" w14:textId="44E4A86A" w:rsidR="0096567C" w:rsidRPr="00CB15A0" w:rsidRDefault="00CB15A0" w:rsidP="002E5B74">
      <w:pPr>
        <w:pStyle w:val="a3"/>
        <w:ind w:left="1827" w:hangingChars="1050" w:hanging="1827"/>
        <w:rPr>
          <w:rFonts w:ascii="ＭＳ ゴシック" w:hAnsi="ＭＳ ゴシック"/>
          <w:spacing w:val="-6"/>
          <w:sz w:val="18"/>
          <w:szCs w:val="18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 w:rsidR="0096567C">
        <w:rPr>
          <w:rFonts w:ascii="ＭＳ ゴシック" w:hAnsi="ＭＳ ゴシック" w:hint="eastAsia"/>
          <w:spacing w:val="-6"/>
          <w:sz w:val="18"/>
          <w:szCs w:val="18"/>
        </w:rPr>
        <w:t>（５）転校後６ヶ月未満の者の参加は認めない。（外国人留学生もこれに準じる）ただし、一家転住等やむを得ない場合は、香川県高等学校体育連盟会長の許可があれば、この限りでない。</w:t>
      </w:r>
    </w:p>
    <w:p w14:paraId="01506CF5" w14:textId="103902BE" w:rsidR="0096567C" w:rsidRPr="000E10D5" w:rsidRDefault="002E5B74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 w:rsidR="0096567C" w:rsidRPr="000E10D5">
        <w:rPr>
          <w:rFonts w:ascii="ＭＳ ゴシック" w:hAnsi="ＭＳ ゴシック" w:hint="eastAsia"/>
          <w:spacing w:val="-6"/>
          <w:sz w:val="18"/>
          <w:szCs w:val="18"/>
        </w:rPr>
        <w:t>（６）出場する選手は、在学する学校の校長の承認を必要とする。</w:t>
      </w:r>
    </w:p>
    <w:p w14:paraId="05709148" w14:textId="6A4086FC" w:rsidR="0096567C" w:rsidRPr="000E10D5" w:rsidRDefault="002E5B74" w:rsidP="002E5B74">
      <w:pPr>
        <w:pStyle w:val="a3"/>
        <w:ind w:left="1827" w:hangingChars="1050" w:hanging="1827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 w:rsidR="0096567C" w:rsidRPr="000E10D5">
        <w:rPr>
          <w:rFonts w:ascii="ＭＳ ゴシック" w:hAnsi="ＭＳ ゴシック" w:hint="eastAsia"/>
          <w:spacing w:val="-6"/>
          <w:sz w:val="18"/>
          <w:szCs w:val="18"/>
        </w:rPr>
        <w:t>（７）（</w:t>
      </w:r>
      <w:r w:rsidR="00D742E0" w:rsidRPr="000E10D5">
        <w:rPr>
          <w:rFonts w:ascii="ＭＳ ゴシック" w:hAnsi="ＭＳ ゴシック" w:hint="eastAsia"/>
          <w:spacing w:val="-6"/>
          <w:sz w:val="18"/>
          <w:szCs w:val="18"/>
        </w:rPr>
        <w:t>公</w:t>
      </w:r>
      <w:r w:rsidR="0096567C" w:rsidRPr="000E10D5">
        <w:rPr>
          <w:rFonts w:ascii="ＭＳ ゴシック" w:hAnsi="ＭＳ ゴシック" w:hint="eastAsia"/>
          <w:spacing w:val="-6"/>
          <w:sz w:val="18"/>
          <w:szCs w:val="18"/>
        </w:rPr>
        <w:t>財）日本自転車競技連盟および全国高体連自転車競技部に</w:t>
      </w:r>
      <w:r w:rsidR="00D41274" w:rsidRPr="000E10D5">
        <w:rPr>
          <w:rFonts w:ascii="ＭＳ ゴシック" w:hAnsi="ＭＳ ゴシック" w:hint="eastAsia"/>
          <w:spacing w:val="-6"/>
          <w:sz w:val="18"/>
          <w:szCs w:val="18"/>
        </w:rPr>
        <w:t>令和</w:t>
      </w:r>
      <w:r w:rsidR="00E9353A">
        <w:rPr>
          <w:rFonts w:ascii="ＭＳ ゴシック" w:hAnsi="ＭＳ ゴシック" w:hint="eastAsia"/>
          <w:spacing w:val="-6"/>
          <w:sz w:val="18"/>
          <w:szCs w:val="18"/>
        </w:rPr>
        <w:t>８</w:t>
      </w:r>
      <w:r w:rsidR="0096567C" w:rsidRPr="000E10D5">
        <w:rPr>
          <w:rFonts w:ascii="ＭＳ ゴシック" w:hAnsi="ＭＳ ゴシック" w:hint="eastAsia"/>
          <w:spacing w:val="-6"/>
          <w:sz w:val="18"/>
          <w:szCs w:val="18"/>
        </w:rPr>
        <w:t>年</w:t>
      </w:r>
      <w:r w:rsidR="000E10D5" w:rsidRPr="000E10D5">
        <w:rPr>
          <w:rFonts w:ascii="ＭＳ ゴシック" w:hAnsi="ＭＳ ゴシック" w:hint="eastAsia"/>
          <w:spacing w:val="-6"/>
          <w:sz w:val="18"/>
          <w:szCs w:val="18"/>
        </w:rPr>
        <w:t>度</w:t>
      </w:r>
      <w:r w:rsidR="0096567C" w:rsidRPr="000E10D5">
        <w:rPr>
          <w:rFonts w:ascii="ＭＳ ゴシック" w:hAnsi="ＭＳ ゴシック" w:hint="eastAsia"/>
          <w:spacing w:val="-6"/>
          <w:sz w:val="18"/>
          <w:szCs w:val="18"/>
        </w:rPr>
        <w:t>有効に登録</w:t>
      </w:r>
      <w:r w:rsidR="000E10D5" w:rsidRPr="000E10D5">
        <w:rPr>
          <w:rFonts w:ascii="ＭＳ ゴシック" w:hAnsi="ＭＳ ゴシック" w:hint="eastAsia"/>
          <w:spacing w:val="-6"/>
          <w:sz w:val="18"/>
          <w:szCs w:val="18"/>
        </w:rPr>
        <w:t>する予定の</w:t>
      </w:r>
      <w:r w:rsidR="0096567C" w:rsidRPr="000E10D5">
        <w:rPr>
          <w:rFonts w:ascii="ＭＳ ゴシック" w:hAnsi="ＭＳ ゴシック" w:hint="eastAsia"/>
          <w:spacing w:val="-6"/>
          <w:sz w:val="18"/>
          <w:szCs w:val="18"/>
        </w:rPr>
        <w:t>選手であること。</w:t>
      </w:r>
    </w:p>
    <w:p w14:paraId="4A821E74" w14:textId="7AF1D16E" w:rsidR="0096567C" w:rsidRDefault="002E5B74" w:rsidP="002E5B74">
      <w:pPr>
        <w:pStyle w:val="a3"/>
        <w:ind w:left="1827" w:hangingChars="1050" w:hanging="1827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 w:rsidR="0096567C">
        <w:rPr>
          <w:rFonts w:ascii="ＭＳ ゴシック" w:hAnsi="ＭＳ ゴシック" w:hint="eastAsia"/>
          <w:spacing w:val="-6"/>
          <w:sz w:val="18"/>
          <w:szCs w:val="18"/>
        </w:rPr>
        <w:t>（８</w:t>
      </w:r>
      <w:r w:rsidRPr="000E10D5">
        <w:rPr>
          <w:rFonts w:ascii="ＭＳ ゴシック" w:hAnsi="ＭＳ ゴシック" w:hint="eastAsia"/>
          <w:spacing w:val="-6"/>
          <w:sz w:val="18"/>
          <w:szCs w:val="18"/>
        </w:rPr>
        <w:t>）</w:t>
      </w:r>
      <w:r w:rsidR="0096567C">
        <w:rPr>
          <w:rFonts w:ascii="ＭＳ ゴシック" w:hAnsi="ＭＳ ゴシック" w:hint="eastAsia"/>
          <w:spacing w:val="-6"/>
          <w:sz w:val="18"/>
          <w:szCs w:val="18"/>
        </w:rPr>
        <w:t>学校教育法第１条に定める高等学校以外の学校については、県高体連で参加が認められた者で、３学年までの年齢１９歳未満の者に限る。</w:t>
      </w:r>
    </w:p>
    <w:p w14:paraId="7CD7288B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　　（９）その他の資格は、全国高等学校総合体育大会開催基準要項に準ずる。</w:t>
      </w:r>
    </w:p>
    <w:p w14:paraId="653B4C83" w14:textId="77777777" w:rsidR="0096567C" w:rsidRDefault="0096567C">
      <w:pPr>
        <w:pStyle w:val="a3"/>
        <w:rPr>
          <w:spacing w:val="0"/>
        </w:rPr>
      </w:pPr>
    </w:p>
    <w:p w14:paraId="2EF32CB6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９．参加制限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（１）１校について監督１名、メカニシャン１名以内、選手１２名以内とす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 </w:t>
      </w:r>
      <w:r w:rsidR="00FB413F"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る。</w:t>
      </w:r>
    </w:p>
    <w:p w14:paraId="420703E8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（２）下記以外の個人種目は１校１種目について２名以内、１名</w:t>
      </w:r>
      <w:r w:rsidR="00D83DA6">
        <w:rPr>
          <w:rFonts w:ascii="ＭＳ ゴシック" w:hAnsi="ＭＳ ゴシック" w:hint="eastAsia"/>
          <w:spacing w:val="-6"/>
          <w:sz w:val="18"/>
          <w:szCs w:val="18"/>
        </w:rPr>
        <w:t>２</w:t>
      </w:r>
      <w:r>
        <w:rPr>
          <w:rFonts w:ascii="ＭＳ ゴシック" w:hAnsi="ＭＳ ゴシック" w:hint="eastAsia"/>
          <w:spacing w:val="-6"/>
          <w:sz w:val="18"/>
          <w:szCs w:val="18"/>
        </w:rPr>
        <w:t>種目以内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</w:t>
      </w:r>
      <w:r w:rsidR="00FB413F"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とする。</w:t>
      </w:r>
    </w:p>
    <w:p w14:paraId="222DA131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　　　　ア）ポイント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・</w:t>
      </w:r>
      <w:r>
        <w:rPr>
          <w:rFonts w:ascii="ＭＳ ゴシック" w:hAnsi="ＭＳ ゴシック" w:hint="eastAsia"/>
          <w:spacing w:val="-6"/>
          <w:sz w:val="18"/>
          <w:szCs w:val="18"/>
        </w:rPr>
        <w:t>レース、スクラッチは１校３名を上限とする。</w:t>
      </w:r>
    </w:p>
    <w:p w14:paraId="4B8D9A55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イ）</w:t>
      </w:r>
      <w:r w:rsidR="00A62AE5">
        <w:rPr>
          <w:rFonts w:ascii="ＭＳ ゴシック" w:hAnsi="ＭＳ ゴシック" w:hint="eastAsia"/>
          <w:spacing w:val="-6"/>
          <w:sz w:val="18"/>
          <w:szCs w:val="18"/>
        </w:rPr>
        <w:t>1km</w:t>
      </w:r>
      <w:r>
        <w:rPr>
          <w:rFonts w:ascii="ＭＳ ゴシック" w:hAnsi="ＭＳ ゴシック" w:hint="eastAsia"/>
          <w:spacing w:val="-6"/>
          <w:sz w:val="18"/>
          <w:szCs w:val="18"/>
        </w:rPr>
        <w:t>ﾀｲﾑﾄﾗｲｱﾙは１校の人数制限をしない。</w:t>
      </w:r>
    </w:p>
    <w:p w14:paraId="12669E4D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　　　　ウ）団体種目はこの限りでない。</w:t>
      </w:r>
    </w:p>
    <w:p w14:paraId="05D3A746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（３）団体種目は上記の人数制限を受けないが、１校１チーム</w:t>
      </w:r>
      <w:r w:rsidR="00D83DA6">
        <w:rPr>
          <w:rFonts w:ascii="ＭＳ ゴシック" w:hAnsi="ＭＳ ゴシック" w:hint="eastAsia"/>
          <w:spacing w:val="-6"/>
          <w:sz w:val="18"/>
          <w:szCs w:val="18"/>
        </w:rPr>
        <w:t>とする</w:t>
      </w:r>
      <w:r>
        <w:rPr>
          <w:rFonts w:ascii="ＭＳ ゴシック" w:hAnsi="ＭＳ ゴシック" w:hint="eastAsia"/>
          <w:spacing w:val="-6"/>
          <w:sz w:val="18"/>
          <w:szCs w:val="18"/>
        </w:rPr>
        <w:t>。</w:t>
      </w:r>
    </w:p>
    <w:p w14:paraId="23C4DDDB" w14:textId="77777777" w:rsidR="0096567C" w:rsidRPr="00FB413F" w:rsidRDefault="0096567C">
      <w:pPr>
        <w:pStyle w:val="a3"/>
        <w:rPr>
          <w:spacing w:val="0"/>
        </w:rPr>
      </w:pPr>
    </w:p>
    <w:p w14:paraId="527FE197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10．参加申込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　（１）申込方法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所定の用紙により２部作成し、各校で全競技まとめて確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実な方法で申し込むこと。</w:t>
      </w:r>
    </w:p>
    <w:p w14:paraId="0EFE3F31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（２）申込場所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〒760-0017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高松市番町３丁目１－１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高松高校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>
        <w:rPr>
          <w:rFonts w:ascii="ＭＳ ゴシック" w:hAnsi="ＭＳ ゴシック" w:hint="eastAsia"/>
          <w:spacing w:val="-6"/>
          <w:sz w:val="18"/>
          <w:szCs w:val="18"/>
        </w:rPr>
        <w:t>内</w:t>
      </w:r>
    </w:p>
    <w:p w14:paraId="4ACAEC67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   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　　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香川県高等学校体育連盟事務局</w:t>
      </w:r>
    </w:p>
    <w:p w14:paraId="65DC0EB2" w14:textId="77777777" w:rsidR="0096567C" w:rsidRPr="001A2C6F" w:rsidRDefault="0096567C">
      <w:pPr>
        <w:pStyle w:val="a3"/>
        <w:rPr>
          <w:spacing w:val="0"/>
        </w:rPr>
      </w:pPr>
      <w:r w:rsidRPr="001A2C6F">
        <w:rPr>
          <w:rFonts w:ascii="ＭＳ ゴシック" w:hAnsi="ＭＳ ゴシック" w:hint="eastAsia"/>
          <w:spacing w:val="-3"/>
          <w:sz w:val="18"/>
          <w:szCs w:val="18"/>
        </w:rPr>
        <w:t xml:space="preserve">   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</w:t>
      </w:r>
      <w:r w:rsidRPr="001A2C6F"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（３）申込期限</w:t>
      </w:r>
      <w:r w:rsidRPr="001A2C6F"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 w:rsidR="00D41274" w:rsidRPr="001A2C6F">
        <w:rPr>
          <w:rFonts w:ascii="ＭＳ ゴシック" w:hAnsi="ＭＳ ゴシック" w:hint="eastAsia"/>
          <w:spacing w:val="-3"/>
          <w:sz w:val="18"/>
          <w:szCs w:val="18"/>
        </w:rPr>
        <w:t>令和</w:t>
      </w:r>
      <w:r w:rsidR="00E9353A">
        <w:rPr>
          <w:rFonts w:ascii="ＭＳ ゴシック" w:hAnsi="ＭＳ ゴシック" w:hint="eastAsia"/>
          <w:spacing w:val="-3"/>
          <w:sz w:val="18"/>
          <w:szCs w:val="18"/>
        </w:rPr>
        <w:t>８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年　５月</w:t>
      </w:r>
      <w:r w:rsidR="00E9353A">
        <w:rPr>
          <w:rFonts w:ascii="ＭＳ ゴシック" w:hAnsi="ＭＳ ゴシック" w:hint="eastAsia"/>
          <w:spacing w:val="-6"/>
          <w:sz w:val="18"/>
          <w:szCs w:val="18"/>
        </w:rPr>
        <w:t>１４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日（</w:t>
      </w:r>
      <w:r w:rsidR="00E9353A">
        <w:rPr>
          <w:rFonts w:ascii="ＭＳ ゴシック" w:hAnsi="ＭＳ ゴシック" w:hint="eastAsia"/>
          <w:spacing w:val="-6"/>
          <w:sz w:val="18"/>
          <w:szCs w:val="18"/>
        </w:rPr>
        <w:t>木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）</w:t>
      </w:r>
      <w:r w:rsidRPr="001A2C6F"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 xml:space="preserve">正午　必着　　　　　　　　　　　　　　</w:t>
      </w:r>
      <w:r w:rsidR="00E9353A"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　　　（同時にデータを笠田高校　西山　仁まで）</w:t>
      </w:r>
    </w:p>
    <w:p w14:paraId="462CB65A" w14:textId="699B5B49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11．表　　彰</w:t>
      </w:r>
      <w:r w:rsidR="002E5B74">
        <w:rPr>
          <w:rFonts w:ascii="ＭＳ ゴシック" w:hAnsi="ＭＳ ゴシック" w:hint="eastAsia"/>
          <w:spacing w:val="-3"/>
          <w:sz w:val="18"/>
          <w:szCs w:val="18"/>
        </w:rPr>
        <w:t xml:space="preserve">　　</w:t>
      </w:r>
      <w:r>
        <w:rPr>
          <w:rFonts w:ascii="ＭＳ ゴシック" w:hAnsi="ＭＳ ゴシック" w:hint="eastAsia"/>
          <w:spacing w:val="-6"/>
          <w:sz w:val="18"/>
          <w:szCs w:val="18"/>
        </w:rPr>
        <w:t>（１）団体１位に、優勝杯・教育長賞状１・高体連会長賞状１を授与する</w:t>
      </w:r>
      <w:r w:rsidR="002E5B74">
        <w:rPr>
          <w:rFonts w:ascii="ＭＳ ゴシック" w:hAnsi="ＭＳ ゴシック" w:hint="eastAsia"/>
          <w:spacing w:val="-6"/>
          <w:sz w:val="18"/>
          <w:szCs w:val="18"/>
        </w:rPr>
        <w:t>。</w:t>
      </w:r>
      <w:r>
        <w:rPr>
          <w:rFonts w:ascii="ＭＳ ゴシック" w:hAnsi="ＭＳ ゴシック" w:hint="eastAsia"/>
          <w:spacing w:val="-6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</w:t>
      </w:r>
      <w:r w:rsidR="00070DF3">
        <w:rPr>
          <w:rFonts w:ascii="ＭＳ ゴシック" w:hAnsi="ＭＳ ゴシック" w:hint="eastAsia"/>
          <w:spacing w:val="-3"/>
          <w:sz w:val="18"/>
          <w:szCs w:val="18"/>
        </w:rPr>
        <w:t xml:space="preserve">　</w:t>
      </w:r>
      <w:r>
        <w:rPr>
          <w:rFonts w:ascii="ＭＳ ゴシック" w:hAnsi="ＭＳ ゴシック" w:hint="eastAsia"/>
          <w:spacing w:val="-6"/>
          <w:sz w:val="18"/>
          <w:szCs w:val="18"/>
        </w:rPr>
        <w:t>（２）団体２・３位に、高体連会長賞状を各１授与する。</w:t>
      </w:r>
    </w:p>
    <w:p w14:paraId="3C5C85EB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（３）団体種目１・２位に、高体連会長賞状１＋エントリー数（４）を授与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</w:t>
      </w:r>
      <w:r w:rsidR="00FB413F"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する。</w:t>
      </w:r>
    </w:p>
    <w:p w14:paraId="448A5F70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（４）個人種目１・２位に、高体連会長賞状を各１授与する。</w:t>
      </w:r>
    </w:p>
    <w:p w14:paraId="0B7C2814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</w:t>
      </w:r>
      <w:r w:rsidR="00FB413F"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ただし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 w:rsidR="00A62AE5">
        <w:rPr>
          <w:rFonts w:ascii="ＭＳ ゴシック" w:hAnsi="ＭＳ ゴシック" w:hint="eastAsia"/>
          <w:spacing w:val="-6"/>
          <w:sz w:val="18"/>
          <w:szCs w:val="18"/>
        </w:rPr>
        <w:t>1km</w:t>
      </w:r>
      <w:r>
        <w:rPr>
          <w:rFonts w:ascii="ＭＳ ゴシック" w:hAnsi="ＭＳ ゴシック" w:hint="eastAsia"/>
          <w:spacing w:val="-6"/>
          <w:sz w:val="18"/>
          <w:szCs w:val="18"/>
        </w:rPr>
        <w:t>ﾀｲﾑ</w:t>
      </w:r>
      <w:r w:rsidR="006E5509">
        <w:rPr>
          <w:rFonts w:ascii="ＭＳ ゴシック" w:hAnsi="ＭＳ ゴシック" w:hint="eastAsia"/>
          <w:spacing w:val="-6"/>
          <w:sz w:val="18"/>
          <w:szCs w:val="18"/>
        </w:rPr>
        <w:t>･</w:t>
      </w:r>
      <w:r>
        <w:rPr>
          <w:rFonts w:ascii="ＭＳ ゴシック" w:hAnsi="ＭＳ ゴシック" w:hint="eastAsia"/>
          <w:spacing w:val="-6"/>
          <w:sz w:val="18"/>
          <w:szCs w:val="18"/>
        </w:rPr>
        <w:t>ﾄﾗｲｱﾙは３位まで授与する。</w:t>
      </w:r>
    </w:p>
    <w:p w14:paraId="351A3952" w14:textId="77777777" w:rsidR="0096567C" w:rsidRDefault="0096567C">
      <w:pPr>
        <w:pStyle w:val="a3"/>
        <w:rPr>
          <w:spacing w:val="0"/>
        </w:rPr>
      </w:pPr>
    </w:p>
    <w:p w14:paraId="3F531622" w14:textId="615D545C" w:rsidR="0096567C" w:rsidRDefault="0096567C" w:rsidP="002E5B74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6"/>
          <w:sz w:val="18"/>
          <w:szCs w:val="18"/>
        </w:rPr>
        <w:t>12．連絡事項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>
        <w:rPr>
          <w:rFonts w:ascii="ＭＳ ゴシック" w:hAnsi="ＭＳ ゴシック" w:hint="eastAsia"/>
          <w:spacing w:val="-6"/>
          <w:sz w:val="18"/>
          <w:szCs w:val="18"/>
        </w:rPr>
        <w:t>（１）競技中の疾病・負傷などの応急処置は主催者側で行うが、その後の責</w:t>
      </w: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     </w:t>
      </w:r>
      <w:r w:rsidR="00FB413F">
        <w:rPr>
          <w:rFonts w:ascii="ＭＳ ゴシック" w:hAnsi="ＭＳ ゴシック" w:hint="eastAsia"/>
          <w:spacing w:val="-3"/>
          <w:sz w:val="18"/>
          <w:szCs w:val="18"/>
        </w:rPr>
        <w:t xml:space="preserve">  </w:t>
      </w:r>
      <w:r>
        <w:rPr>
          <w:rFonts w:ascii="ＭＳ ゴシック" w:hAnsi="ＭＳ ゴシック" w:hint="eastAsia"/>
          <w:spacing w:val="-6"/>
          <w:sz w:val="18"/>
          <w:szCs w:val="18"/>
        </w:rPr>
        <w:t>任は負わない。なお、参加者は</w:t>
      </w:r>
      <w:r w:rsidR="0042212C">
        <w:rPr>
          <w:rFonts w:ascii="ＭＳ ゴシック" w:hAnsi="ＭＳ ゴシック" w:hint="eastAsia"/>
          <w:spacing w:val="-6"/>
          <w:sz w:val="18"/>
          <w:szCs w:val="18"/>
        </w:rPr>
        <w:t>マイナ保険証等</w:t>
      </w:r>
      <w:r w:rsidR="00E9353A">
        <w:rPr>
          <w:rFonts w:ascii="ＭＳ ゴシック" w:hAnsi="ＭＳ ゴシック" w:hint="eastAsia"/>
          <w:spacing w:val="-6"/>
          <w:sz w:val="18"/>
          <w:szCs w:val="18"/>
        </w:rPr>
        <w:t>、被保険者資格の確認</w:t>
      </w:r>
      <w:r w:rsidR="002E5B74">
        <w:rPr>
          <w:rFonts w:ascii="ＭＳ ゴシック" w:hAnsi="ＭＳ ゴシック" w:hint="eastAsia"/>
          <w:spacing w:val="-6"/>
          <w:sz w:val="18"/>
          <w:szCs w:val="18"/>
        </w:rPr>
        <w:t xml:space="preserve">　　　　　　　　　　　  </w:t>
      </w:r>
      <w:r w:rsidR="00E9353A">
        <w:rPr>
          <w:rFonts w:ascii="ＭＳ ゴシック" w:hAnsi="ＭＳ ゴシック" w:hint="eastAsia"/>
          <w:spacing w:val="-6"/>
          <w:sz w:val="18"/>
          <w:szCs w:val="18"/>
        </w:rPr>
        <w:t>ができるもの</w:t>
      </w:r>
      <w:r>
        <w:rPr>
          <w:rFonts w:ascii="ＭＳ ゴシック" w:hAnsi="ＭＳ ゴシック" w:hint="eastAsia"/>
          <w:spacing w:val="-6"/>
          <w:sz w:val="18"/>
          <w:szCs w:val="18"/>
        </w:rPr>
        <w:t>を持参すること。</w:t>
      </w:r>
    </w:p>
    <w:p w14:paraId="7184DD75" w14:textId="77777777" w:rsidR="0096567C" w:rsidRDefault="0096567C" w:rsidP="00654B8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54B8A">
        <w:rPr>
          <w:rFonts w:ascii="ＭＳ ゴシック" w:hAnsi="ＭＳ ゴシック" w:hint="eastAsia"/>
          <w:spacing w:val="-6"/>
          <w:sz w:val="18"/>
          <w:szCs w:val="18"/>
        </w:rPr>
        <w:t>２</w:t>
      </w:r>
      <w:r>
        <w:rPr>
          <w:rFonts w:ascii="ＭＳ ゴシック" w:hAnsi="ＭＳ ゴシック" w:hint="eastAsia"/>
          <w:spacing w:val="-6"/>
          <w:sz w:val="18"/>
          <w:szCs w:val="18"/>
        </w:rPr>
        <w:t>）施設使用のマナーを厳守すること。</w:t>
      </w:r>
    </w:p>
    <w:p w14:paraId="1130B9CF" w14:textId="77777777" w:rsidR="0096567C" w:rsidRDefault="0096567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3"/>
          <w:sz w:val="18"/>
          <w:szCs w:val="18"/>
        </w:rPr>
        <w:t xml:space="preserve">                </w:t>
      </w:r>
      <w:r>
        <w:rPr>
          <w:rFonts w:ascii="ＭＳ ゴシック" w:hAnsi="ＭＳ ゴシック" w:hint="eastAsia"/>
          <w:spacing w:val="-6"/>
          <w:sz w:val="18"/>
          <w:szCs w:val="18"/>
        </w:rPr>
        <w:t>（</w:t>
      </w:r>
      <w:r w:rsidR="00654B8A">
        <w:rPr>
          <w:rFonts w:ascii="ＭＳ ゴシック" w:hAnsi="ＭＳ ゴシック" w:hint="eastAsia"/>
          <w:spacing w:val="-6"/>
          <w:sz w:val="18"/>
          <w:szCs w:val="18"/>
        </w:rPr>
        <w:t>３</w:t>
      </w:r>
      <w:r>
        <w:rPr>
          <w:rFonts w:ascii="ＭＳ ゴシック" w:hAnsi="ＭＳ ゴシック" w:hint="eastAsia"/>
          <w:spacing w:val="-6"/>
          <w:sz w:val="18"/>
          <w:szCs w:val="18"/>
        </w:rPr>
        <w:t>）雨天の場合は別に連絡するが、小雨決行とする。</w:t>
      </w:r>
    </w:p>
    <w:p w14:paraId="1554E7AF" w14:textId="77777777" w:rsidR="0096567C" w:rsidRDefault="0096567C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</w:p>
    <w:p w14:paraId="7548E1DD" w14:textId="77777777" w:rsidR="0096567C" w:rsidRPr="001A2C6F" w:rsidRDefault="0096567C">
      <w:pPr>
        <w:pStyle w:val="a3"/>
        <w:rPr>
          <w:spacing w:val="0"/>
        </w:rPr>
      </w:pPr>
      <w:r w:rsidRPr="001A2C6F">
        <w:rPr>
          <w:rFonts w:ascii="ＭＳ ゴシック" w:hAnsi="ＭＳ ゴシック" w:hint="eastAsia"/>
          <w:spacing w:val="-6"/>
          <w:sz w:val="18"/>
          <w:szCs w:val="18"/>
        </w:rPr>
        <w:t>13．問合わせ</w:t>
      </w:r>
      <w:r w:rsidRPr="001A2C6F">
        <w:rPr>
          <w:rFonts w:ascii="ＭＳ ゴシック" w:hAnsi="ＭＳ ゴシック" w:hint="eastAsia"/>
          <w:spacing w:val="-3"/>
          <w:sz w:val="18"/>
          <w:szCs w:val="18"/>
        </w:rPr>
        <w:t xml:space="preserve">    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不明な点は香川県立</w:t>
      </w:r>
      <w:r w:rsidR="001A2C6F" w:rsidRPr="001A2C6F">
        <w:rPr>
          <w:rFonts w:ascii="ＭＳ ゴシック" w:hAnsi="ＭＳ ゴシック" w:hint="eastAsia"/>
          <w:spacing w:val="-6"/>
          <w:sz w:val="18"/>
          <w:szCs w:val="18"/>
        </w:rPr>
        <w:t>笠田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 xml:space="preserve">高等学校　</w:t>
      </w:r>
      <w:r w:rsidR="001A2C6F" w:rsidRPr="001A2C6F">
        <w:rPr>
          <w:rFonts w:ascii="ＭＳ ゴシック" w:hAnsi="ＭＳ ゴシック" w:hint="eastAsia"/>
          <w:spacing w:val="-6"/>
          <w:sz w:val="18"/>
          <w:szCs w:val="18"/>
        </w:rPr>
        <w:t>西山　仁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まで。</w:t>
      </w:r>
      <w:r w:rsidRPr="001A2C6F"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℡</w:t>
      </w:r>
      <w:r w:rsidRPr="001A2C6F">
        <w:rPr>
          <w:rFonts w:ascii="ＭＳ ゴシック" w:hAnsi="ＭＳ ゴシック" w:hint="eastAsia"/>
          <w:spacing w:val="-3"/>
          <w:sz w:val="18"/>
          <w:szCs w:val="18"/>
        </w:rPr>
        <w:t xml:space="preserve"> 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087</w:t>
      </w:r>
      <w:r w:rsidR="001A2C6F" w:rsidRPr="001A2C6F">
        <w:rPr>
          <w:rFonts w:ascii="ＭＳ ゴシック" w:hAnsi="ＭＳ ゴシック"/>
          <w:spacing w:val="-6"/>
          <w:sz w:val="18"/>
          <w:szCs w:val="18"/>
        </w:rPr>
        <w:t>5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-</w:t>
      </w:r>
      <w:r w:rsidR="001A2C6F" w:rsidRPr="001A2C6F">
        <w:rPr>
          <w:rFonts w:ascii="ＭＳ ゴシック" w:hAnsi="ＭＳ ゴシック"/>
          <w:spacing w:val="-6"/>
          <w:sz w:val="18"/>
          <w:szCs w:val="18"/>
        </w:rPr>
        <w:t>62</w:t>
      </w:r>
      <w:r w:rsidRPr="001A2C6F">
        <w:rPr>
          <w:rFonts w:ascii="ＭＳ ゴシック" w:hAnsi="ＭＳ ゴシック" w:hint="eastAsia"/>
          <w:spacing w:val="-6"/>
          <w:sz w:val="18"/>
          <w:szCs w:val="18"/>
        </w:rPr>
        <w:t>-</w:t>
      </w:r>
      <w:r w:rsidR="001A2C6F" w:rsidRPr="001A2C6F">
        <w:rPr>
          <w:rFonts w:ascii="ＭＳ ゴシック" w:hAnsi="ＭＳ ゴシック"/>
          <w:spacing w:val="-6"/>
          <w:sz w:val="18"/>
          <w:szCs w:val="18"/>
        </w:rPr>
        <w:t>3345</w:t>
      </w:r>
    </w:p>
    <w:sectPr w:rsidR="0096567C" w:rsidRPr="001A2C6F" w:rsidSect="007C68DF">
      <w:pgSz w:w="8419" w:h="11906" w:orient="landscape"/>
      <w:pgMar w:top="850" w:right="850" w:bottom="850" w:left="425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AF92" w14:textId="77777777" w:rsidR="00525CCE" w:rsidRDefault="00525CCE" w:rsidP="00C520EB">
      <w:r>
        <w:separator/>
      </w:r>
    </w:p>
  </w:endnote>
  <w:endnote w:type="continuationSeparator" w:id="0">
    <w:p w14:paraId="176D2A3F" w14:textId="77777777" w:rsidR="00525CCE" w:rsidRDefault="00525CCE" w:rsidP="00C5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CDAE" w14:textId="77777777" w:rsidR="00525CCE" w:rsidRDefault="00525CCE" w:rsidP="00C520EB">
      <w:r>
        <w:separator/>
      </w:r>
    </w:p>
  </w:footnote>
  <w:footnote w:type="continuationSeparator" w:id="0">
    <w:p w14:paraId="4ACAF278" w14:textId="77777777" w:rsidR="00525CCE" w:rsidRDefault="00525CCE" w:rsidP="00C5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7C"/>
    <w:rsid w:val="00051F43"/>
    <w:rsid w:val="0006426C"/>
    <w:rsid w:val="00070DF3"/>
    <w:rsid w:val="000E10D5"/>
    <w:rsid w:val="00106D30"/>
    <w:rsid w:val="001302A0"/>
    <w:rsid w:val="00132E49"/>
    <w:rsid w:val="00147C52"/>
    <w:rsid w:val="001730E2"/>
    <w:rsid w:val="001A2C6F"/>
    <w:rsid w:val="00226DF6"/>
    <w:rsid w:val="00265EAB"/>
    <w:rsid w:val="002E5B74"/>
    <w:rsid w:val="003222DE"/>
    <w:rsid w:val="003417B9"/>
    <w:rsid w:val="003514F0"/>
    <w:rsid w:val="0036470D"/>
    <w:rsid w:val="003E3672"/>
    <w:rsid w:val="0042212C"/>
    <w:rsid w:val="0043423A"/>
    <w:rsid w:val="00524387"/>
    <w:rsid w:val="00525CCE"/>
    <w:rsid w:val="00555F9B"/>
    <w:rsid w:val="00556945"/>
    <w:rsid w:val="00576144"/>
    <w:rsid w:val="005E3828"/>
    <w:rsid w:val="0061352B"/>
    <w:rsid w:val="00627B15"/>
    <w:rsid w:val="00654B8A"/>
    <w:rsid w:val="006E5509"/>
    <w:rsid w:val="00796FD3"/>
    <w:rsid w:val="007B54EA"/>
    <w:rsid w:val="007C68DF"/>
    <w:rsid w:val="008573E3"/>
    <w:rsid w:val="00862FDD"/>
    <w:rsid w:val="0092077B"/>
    <w:rsid w:val="00943014"/>
    <w:rsid w:val="0096567C"/>
    <w:rsid w:val="0097162C"/>
    <w:rsid w:val="00994BC5"/>
    <w:rsid w:val="009A0B05"/>
    <w:rsid w:val="009D2014"/>
    <w:rsid w:val="009D60E8"/>
    <w:rsid w:val="00A2419B"/>
    <w:rsid w:val="00A43332"/>
    <w:rsid w:val="00A519C0"/>
    <w:rsid w:val="00A62AE5"/>
    <w:rsid w:val="00A6683B"/>
    <w:rsid w:val="00A73650"/>
    <w:rsid w:val="00A808CC"/>
    <w:rsid w:val="00A96503"/>
    <w:rsid w:val="00AA0A4F"/>
    <w:rsid w:val="00B65DB2"/>
    <w:rsid w:val="00BC179B"/>
    <w:rsid w:val="00C21EBB"/>
    <w:rsid w:val="00C27BE7"/>
    <w:rsid w:val="00C520EB"/>
    <w:rsid w:val="00C8174D"/>
    <w:rsid w:val="00CB15A0"/>
    <w:rsid w:val="00CE5A5E"/>
    <w:rsid w:val="00CF0027"/>
    <w:rsid w:val="00D41274"/>
    <w:rsid w:val="00D742E0"/>
    <w:rsid w:val="00D83DA6"/>
    <w:rsid w:val="00DD18C9"/>
    <w:rsid w:val="00E04337"/>
    <w:rsid w:val="00E079B3"/>
    <w:rsid w:val="00E91490"/>
    <w:rsid w:val="00E9353A"/>
    <w:rsid w:val="00F06DBE"/>
    <w:rsid w:val="00F52D62"/>
    <w:rsid w:val="00F7400A"/>
    <w:rsid w:val="00F771A8"/>
    <w:rsid w:val="00F96687"/>
    <w:rsid w:val="00FB413F"/>
    <w:rsid w:val="00FD45ED"/>
    <w:rsid w:val="00FD7D0B"/>
    <w:rsid w:val="00FE10DD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3E287"/>
  <w15:chartTrackingRefBased/>
  <w15:docId w15:val="{AB700EDA-5147-4D29-997E-9F317D87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4" w:lineRule="exact"/>
      <w:jc w:val="both"/>
    </w:pPr>
    <w:rPr>
      <w:rFonts w:eastAsia="ＭＳ ゴシック" w:cs="ＭＳ ゴシック"/>
      <w:spacing w:val="-7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C52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EB"/>
  </w:style>
  <w:style w:type="paragraph" w:styleId="a6">
    <w:name w:val="footer"/>
    <w:basedOn w:val="a"/>
    <w:link w:val="a7"/>
    <w:uiPriority w:val="99"/>
    <w:unhideWhenUsed/>
    <w:rsid w:val="00C52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EB"/>
  </w:style>
  <w:style w:type="paragraph" w:styleId="a8">
    <w:name w:val="Balloon Text"/>
    <w:basedOn w:val="a"/>
    <w:link w:val="a9"/>
    <w:uiPriority w:val="99"/>
    <w:semiHidden/>
    <w:unhideWhenUsed/>
    <w:rsid w:val="00D742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742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0476;&#32207;&#20307;\08&#30476;&#32207;&#20307;\02&#30476;&#32207;&#20307;&#35201;&#38917;\01&#23554;&#38272;&#37096;&#12363;&#12425;&#25552;&#20986;\19.&#33258;&#36578;&#3655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27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k08-1092</dc:creator>
  <cp:keywords/>
  <cp:lastModifiedBy>user</cp:lastModifiedBy>
  <cp:revision>3</cp:revision>
  <cp:lastPrinted>2026-03-04T02:23:00Z</cp:lastPrinted>
  <dcterms:created xsi:type="dcterms:W3CDTF">2026-03-27T05:49:00Z</dcterms:created>
  <dcterms:modified xsi:type="dcterms:W3CDTF">2026-04-10T06:52:00Z</dcterms:modified>
</cp:coreProperties>
</file>