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AB733" w14:textId="77777777" w:rsidR="0014409D" w:rsidRPr="005A4FC5" w:rsidRDefault="00607167">
      <w:pPr>
        <w:pStyle w:val="a3"/>
        <w:spacing w:line="283" w:lineRule="exact"/>
        <w:jc w:val="center"/>
        <w:rPr>
          <w:lang w:eastAsia="zh-TW"/>
        </w:rPr>
      </w:pPr>
      <w:r w:rsidRPr="005A4FC5">
        <w:rPr>
          <w:rFonts w:ascii="ＭＳ 明朝" w:hAnsi="ＭＳ 明朝" w:hint="eastAsia"/>
          <w:sz w:val="26"/>
          <w:szCs w:val="26"/>
          <w:lang w:eastAsia="zh-TW"/>
        </w:rPr>
        <w:t>令和</w:t>
      </w:r>
      <w:r w:rsidR="0044539E" w:rsidRPr="005A4FC5">
        <w:rPr>
          <w:rFonts w:ascii="ＭＳ 明朝" w:hAnsi="ＭＳ 明朝" w:hint="eastAsia"/>
          <w:sz w:val="26"/>
          <w:szCs w:val="26"/>
        </w:rPr>
        <w:t>７</w:t>
      </w:r>
      <w:r w:rsidR="0014409D" w:rsidRPr="005A4FC5">
        <w:rPr>
          <w:rFonts w:ascii="ＭＳ 明朝" w:hAnsi="ＭＳ 明朝" w:hint="eastAsia"/>
          <w:sz w:val="26"/>
          <w:szCs w:val="26"/>
          <w:lang w:eastAsia="zh-TW"/>
        </w:rPr>
        <w:t>年度　第</w:t>
      </w:r>
      <w:r w:rsidR="00597751" w:rsidRPr="005A4FC5">
        <w:rPr>
          <w:rFonts w:ascii="ＭＳ 明朝" w:hAnsi="ＭＳ 明朝" w:hint="eastAsia"/>
          <w:sz w:val="26"/>
          <w:szCs w:val="26"/>
          <w:lang w:eastAsia="zh-TW"/>
        </w:rPr>
        <w:t>５</w:t>
      </w:r>
      <w:r w:rsidR="0044539E" w:rsidRPr="005A4FC5">
        <w:rPr>
          <w:rFonts w:ascii="ＭＳ 明朝" w:hAnsi="ＭＳ 明朝" w:hint="eastAsia"/>
          <w:sz w:val="26"/>
          <w:szCs w:val="26"/>
        </w:rPr>
        <w:t>３</w:t>
      </w:r>
      <w:r w:rsidR="0014409D" w:rsidRPr="005A4FC5">
        <w:rPr>
          <w:rFonts w:ascii="ＭＳ 明朝" w:hAnsi="ＭＳ 明朝" w:hint="eastAsia"/>
          <w:sz w:val="26"/>
          <w:szCs w:val="26"/>
          <w:lang w:eastAsia="zh-TW"/>
        </w:rPr>
        <w:t>回全国高等学校選抜卓球大会　四国地区</w:t>
      </w:r>
      <w:r w:rsidR="00A008FB" w:rsidRPr="005A4FC5">
        <w:rPr>
          <w:rFonts w:ascii="ＭＳ 明朝" w:hAnsi="ＭＳ 明朝" w:hint="eastAsia"/>
          <w:sz w:val="26"/>
          <w:szCs w:val="26"/>
          <w:lang w:eastAsia="zh-TW"/>
        </w:rPr>
        <w:t>予選</w:t>
      </w:r>
      <w:r w:rsidR="0014409D" w:rsidRPr="005A4FC5">
        <w:rPr>
          <w:rFonts w:ascii="ＭＳ 明朝" w:hAnsi="ＭＳ 明朝" w:hint="eastAsia"/>
          <w:sz w:val="26"/>
          <w:szCs w:val="26"/>
          <w:lang w:eastAsia="zh-TW"/>
        </w:rPr>
        <w:t>会</w:t>
      </w:r>
    </w:p>
    <w:p w14:paraId="13E31F22" w14:textId="77777777" w:rsidR="0014409D" w:rsidRPr="005A4FC5" w:rsidRDefault="0014409D">
      <w:pPr>
        <w:pStyle w:val="a3"/>
        <w:spacing w:line="283" w:lineRule="exact"/>
        <w:rPr>
          <w:lang w:eastAsia="zh-TW"/>
        </w:rPr>
      </w:pPr>
    </w:p>
    <w:p w14:paraId="0B2E1BB8" w14:textId="5F30B72C" w:rsidR="0014409D" w:rsidRPr="005A4FC5" w:rsidRDefault="0014409D">
      <w:pPr>
        <w:pStyle w:val="a3"/>
        <w:spacing w:line="330" w:lineRule="exact"/>
        <w:jc w:val="center"/>
      </w:pPr>
      <w:r w:rsidRPr="005A4FC5">
        <w:rPr>
          <w:rFonts w:ascii="ＭＳ 明朝" w:hAnsi="ＭＳ 明朝" w:hint="eastAsia"/>
          <w:sz w:val="30"/>
          <w:szCs w:val="30"/>
        </w:rPr>
        <w:t>学</w:t>
      </w:r>
      <w:r w:rsidRPr="005A4FC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A4FC5">
        <w:rPr>
          <w:rFonts w:ascii="ＭＳ 明朝" w:hAnsi="ＭＳ 明朝" w:hint="eastAsia"/>
          <w:sz w:val="30"/>
          <w:szCs w:val="30"/>
        </w:rPr>
        <w:t>校</w:t>
      </w:r>
      <w:r w:rsidRPr="005A4FC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A4FC5">
        <w:rPr>
          <w:rFonts w:ascii="ＭＳ 明朝" w:hAnsi="ＭＳ 明朝" w:hint="eastAsia"/>
          <w:sz w:val="30"/>
          <w:szCs w:val="30"/>
        </w:rPr>
        <w:t>対</w:t>
      </w:r>
      <w:r w:rsidRPr="005A4FC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A4FC5">
        <w:rPr>
          <w:rFonts w:ascii="ＭＳ 明朝" w:hAnsi="ＭＳ 明朝" w:hint="eastAsia"/>
          <w:sz w:val="30"/>
          <w:szCs w:val="30"/>
        </w:rPr>
        <w:t xml:space="preserve">抗　</w:t>
      </w:r>
      <w:r w:rsidRPr="005A4FC5">
        <w:rPr>
          <w:rFonts w:ascii="Times New Roman" w:eastAsia="Times New Roman" w:hAnsi="Times New Roman" w:cs="Times New Roman"/>
          <w:sz w:val="30"/>
          <w:szCs w:val="30"/>
        </w:rPr>
        <w:t xml:space="preserve">  </w:t>
      </w:r>
      <w:r w:rsidRPr="005A4FC5">
        <w:rPr>
          <w:rFonts w:ascii="ＭＳ 明朝" w:hAnsi="ＭＳ 明朝" w:hint="eastAsia"/>
          <w:sz w:val="30"/>
          <w:szCs w:val="30"/>
        </w:rPr>
        <w:t>選</w:t>
      </w:r>
      <w:r w:rsidRPr="005A4FC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A4FC5">
        <w:rPr>
          <w:rFonts w:ascii="ＭＳ 明朝" w:hAnsi="ＭＳ 明朝" w:hint="eastAsia"/>
          <w:sz w:val="30"/>
          <w:szCs w:val="30"/>
        </w:rPr>
        <w:t>手</w:t>
      </w:r>
      <w:r w:rsidR="002908E1" w:rsidRPr="005A4FC5">
        <w:rPr>
          <w:rFonts w:ascii="ＭＳ 明朝" w:hAnsi="ＭＳ 明朝" w:hint="eastAsia"/>
          <w:sz w:val="30"/>
          <w:szCs w:val="30"/>
        </w:rPr>
        <w:t>・監 督</w:t>
      </w:r>
      <w:r w:rsidRPr="005A4FC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A4FC5">
        <w:rPr>
          <w:rFonts w:ascii="ＭＳ 明朝" w:hAnsi="ＭＳ 明朝" w:hint="eastAsia"/>
          <w:sz w:val="30"/>
          <w:szCs w:val="30"/>
        </w:rPr>
        <w:t>変</w:t>
      </w:r>
      <w:r w:rsidRPr="005A4FC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A4FC5">
        <w:rPr>
          <w:rFonts w:ascii="ＭＳ 明朝" w:hAnsi="ＭＳ 明朝" w:hint="eastAsia"/>
          <w:sz w:val="30"/>
          <w:szCs w:val="30"/>
        </w:rPr>
        <w:t>更</w:t>
      </w:r>
      <w:r w:rsidRPr="005A4FC5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5A4FC5">
        <w:rPr>
          <w:rFonts w:ascii="ＭＳ 明朝" w:hAnsi="ＭＳ 明朝" w:hint="eastAsia"/>
          <w:sz w:val="30"/>
          <w:szCs w:val="30"/>
        </w:rPr>
        <w:t>届</w:t>
      </w:r>
    </w:p>
    <w:p w14:paraId="02EA1673" w14:textId="77777777" w:rsidR="0014409D" w:rsidRPr="005A4FC5" w:rsidRDefault="0014409D">
      <w:pPr>
        <w:pStyle w:val="a3"/>
        <w:spacing w:line="283" w:lineRule="exact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96"/>
        <w:gridCol w:w="6572"/>
      </w:tblGrid>
      <w:tr w:rsidR="005A4FC5" w:rsidRPr="005A4FC5" w14:paraId="1A22CB7A" w14:textId="77777777">
        <w:trPr>
          <w:trHeight w:hRule="exact" w:val="62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DA85" w14:textId="77777777" w:rsidR="0014409D" w:rsidRPr="005A4FC5" w:rsidRDefault="0014409D">
            <w:pPr>
              <w:pStyle w:val="a3"/>
              <w:spacing w:before="105" w:line="313" w:lineRule="exact"/>
            </w:pPr>
            <w:r w:rsidRPr="005A4FC5">
              <w:rPr>
                <w:rFonts w:ascii="ＭＳ 明朝" w:hAnsi="ＭＳ 明朝" w:hint="eastAsia"/>
              </w:rPr>
              <w:t xml:space="preserve">　県</w:t>
            </w:r>
            <w:r w:rsidRPr="005A4FC5">
              <w:rPr>
                <w:rFonts w:eastAsia="Times New Roman" w:cs="Times New Roman"/>
              </w:rPr>
              <w:t xml:space="preserve">        </w:t>
            </w:r>
            <w:r w:rsidRPr="005A4FC5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AB089E" w14:textId="77777777" w:rsidR="0014409D" w:rsidRPr="005A4FC5" w:rsidRDefault="0014409D">
            <w:pPr>
              <w:pStyle w:val="a3"/>
            </w:pPr>
          </w:p>
          <w:p w14:paraId="6176803F" w14:textId="77777777" w:rsidR="00FC3F21" w:rsidRPr="005A4FC5" w:rsidRDefault="00FC3F21">
            <w:pPr>
              <w:pStyle w:val="a3"/>
            </w:pPr>
          </w:p>
        </w:tc>
      </w:tr>
      <w:tr w:rsidR="005A4FC5" w:rsidRPr="005A4FC5" w14:paraId="7785A342" w14:textId="77777777">
        <w:trPr>
          <w:trHeight w:hRule="exact" w:val="623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4D1F3" w14:textId="77777777" w:rsidR="0014409D" w:rsidRPr="005A4FC5" w:rsidRDefault="0014409D">
            <w:pPr>
              <w:pStyle w:val="a3"/>
              <w:spacing w:before="105" w:line="313" w:lineRule="exact"/>
            </w:pPr>
            <w:r w:rsidRPr="005A4FC5">
              <w:rPr>
                <w:rFonts w:ascii="ＭＳ 明朝" w:hAnsi="ＭＳ 明朝" w:hint="eastAsia"/>
              </w:rPr>
              <w:t xml:space="preserve">　学　</w:t>
            </w:r>
            <w:r w:rsidRPr="005A4FC5">
              <w:rPr>
                <w:rFonts w:eastAsia="Times New Roman" w:cs="Times New Roman"/>
              </w:rPr>
              <w:t xml:space="preserve"> </w:t>
            </w:r>
            <w:r w:rsidRPr="005A4FC5">
              <w:rPr>
                <w:rFonts w:ascii="ＭＳ 明朝" w:hAnsi="ＭＳ 明朝" w:hint="eastAsia"/>
              </w:rPr>
              <w:t>校</w:t>
            </w:r>
            <w:r w:rsidRPr="005A4FC5">
              <w:rPr>
                <w:rFonts w:eastAsia="Times New Roman" w:cs="Times New Roman"/>
              </w:rPr>
              <w:t xml:space="preserve">   </w:t>
            </w:r>
            <w:r w:rsidRPr="005A4FC5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572DD2" w14:textId="77777777" w:rsidR="0014409D" w:rsidRPr="005A4FC5" w:rsidRDefault="0014409D">
            <w:pPr>
              <w:pStyle w:val="a3"/>
              <w:spacing w:before="105" w:line="313" w:lineRule="exact"/>
            </w:pPr>
            <w:r w:rsidRPr="005A4FC5">
              <w:rPr>
                <w:rFonts w:ascii="ＭＳ 明朝" w:hAnsi="ＭＳ 明朝" w:hint="eastAsia"/>
              </w:rPr>
              <w:t xml:space="preserve">　　　　　　　　　　　　　　　　　　　高等学校　　</w:t>
            </w:r>
            <w:r w:rsidRPr="005A4FC5">
              <w:rPr>
                <w:rFonts w:eastAsia="Times New Roman" w:cs="Times New Roman"/>
              </w:rPr>
              <w:t xml:space="preserve">  </w:t>
            </w:r>
            <w:r w:rsidRPr="005A4FC5">
              <w:rPr>
                <w:rFonts w:ascii="ＭＳ 明朝" w:hAnsi="ＭＳ 明朝" w:hint="eastAsia"/>
              </w:rPr>
              <w:t>男</w:t>
            </w:r>
            <w:r w:rsidRPr="005A4FC5">
              <w:rPr>
                <w:rFonts w:eastAsia="Times New Roman" w:cs="Times New Roman"/>
              </w:rPr>
              <w:t xml:space="preserve"> </w:t>
            </w:r>
            <w:r w:rsidRPr="005A4FC5">
              <w:rPr>
                <w:rFonts w:ascii="ＭＳ 明朝" w:hAnsi="ＭＳ 明朝" w:hint="eastAsia"/>
              </w:rPr>
              <w:t>・</w:t>
            </w:r>
            <w:r w:rsidRPr="005A4FC5">
              <w:rPr>
                <w:rFonts w:eastAsia="Times New Roman" w:cs="Times New Roman"/>
              </w:rPr>
              <w:t xml:space="preserve"> </w:t>
            </w:r>
            <w:r w:rsidRPr="005A4FC5">
              <w:rPr>
                <w:rFonts w:ascii="ＭＳ 明朝" w:hAnsi="ＭＳ 明朝" w:hint="eastAsia"/>
              </w:rPr>
              <w:t>女</w:t>
            </w:r>
          </w:p>
        </w:tc>
      </w:tr>
      <w:tr w:rsidR="005A4FC5" w:rsidRPr="005A4FC5" w14:paraId="576455D3" w14:textId="77777777">
        <w:trPr>
          <w:trHeight w:hRule="exact" w:val="627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103D" w14:textId="77777777" w:rsidR="0014409D" w:rsidRPr="005A4FC5" w:rsidRDefault="0014409D">
            <w:pPr>
              <w:pStyle w:val="a3"/>
              <w:spacing w:before="105" w:line="313" w:lineRule="exact"/>
            </w:pPr>
            <w:r w:rsidRPr="005A4FC5">
              <w:rPr>
                <w:rFonts w:ascii="ＭＳ 明朝" w:hAnsi="ＭＳ 明朝" w:hint="eastAsia"/>
              </w:rPr>
              <w:t xml:space="preserve">　専門委員長名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DCD856" w14:textId="77777777" w:rsidR="0014409D" w:rsidRPr="005A4FC5" w:rsidRDefault="0014409D">
            <w:pPr>
              <w:pStyle w:val="a3"/>
              <w:spacing w:before="105" w:line="313" w:lineRule="exact"/>
            </w:pPr>
            <w:r w:rsidRPr="005A4FC5"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Pr="005A4FC5">
              <w:rPr>
                <w:rFonts w:eastAsia="Times New Roman" w:cs="Times New Roman"/>
              </w:rPr>
              <w:t xml:space="preserve">              </w:t>
            </w:r>
            <w:r w:rsidRPr="005A4FC5">
              <w:rPr>
                <w:rFonts w:ascii="ＭＳ 明朝" w:hAnsi="ＭＳ 明朝" w:hint="eastAsia"/>
              </w:rPr>
              <w:t>印</w:t>
            </w:r>
          </w:p>
        </w:tc>
      </w:tr>
      <w:tr w:rsidR="0014409D" w:rsidRPr="005A4FC5" w14:paraId="322E959F" w14:textId="77777777">
        <w:trPr>
          <w:trHeight w:hRule="exact" w:val="627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5FC9" w14:textId="77777777" w:rsidR="0014409D" w:rsidRPr="005A4FC5" w:rsidRDefault="0014409D">
            <w:pPr>
              <w:pStyle w:val="a3"/>
              <w:spacing w:before="105" w:line="313" w:lineRule="exact"/>
            </w:pPr>
            <w:r w:rsidRPr="005A4FC5">
              <w:rPr>
                <w:rFonts w:ascii="ＭＳ 明朝" w:hAnsi="ＭＳ 明朝" w:hint="eastAsia"/>
              </w:rPr>
              <w:t xml:space="preserve">　監</w:t>
            </w:r>
            <w:r w:rsidRPr="005A4FC5">
              <w:rPr>
                <w:rFonts w:eastAsia="Times New Roman" w:cs="Times New Roman"/>
              </w:rPr>
              <w:t xml:space="preserve">   </w:t>
            </w:r>
            <w:r w:rsidRPr="005A4FC5">
              <w:rPr>
                <w:rFonts w:ascii="ＭＳ 明朝" w:hAnsi="ＭＳ 明朝" w:hint="eastAsia"/>
              </w:rPr>
              <w:t>督</w:t>
            </w:r>
            <w:r w:rsidRPr="005A4FC5">
              <w:rPr>
                <w:rFonts w:eastAsia="Times New Roman" w:cs="Times New Roman"/>
              </w:rPr>
              <w:t xml:space="preserve">   </w:t>
            </w:r>
            <w:r w:rsidRPr="005A4FC5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6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907D95" w14:textId="77777777" w:rsidR="0014409D" w:rsidRPr="005A4FC5" w:rsidRDefault="0014409D">
            <w:pPr>
              <w:pStyle w:val="a3"/>
              <w:spacing w:before="105" w:line="313" w:lineRule="exact"/>
            </w:pPr>
            <w:r w:rsidRPr="005A4FC5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Pr="005A4FC5">
              <w:rPr>
                <w:rFonts w:eastAsia="Times New Roman" w:cs="Times New Roman"/>
              </w:rPr>
              <w:t xml:space="preserve">            </w:t>
            </w:r>
            <w:r w:rsidRPr="005A4FC5">
              <w:rPr>
                <w:rFonts w:ascii="ＭＳ 明朝" w:hAnsi="ＭＳ 明朝" w:hint="eastAsia"/>
              </w:rPr>
              <w:t>印</w:t>
            </w:r>
          </w:p>
        </w:tc>
      </w:tr>
    </w:tbl>
    <w:p w14:paraId="402EBC18" w14:textId="77777777" w:rsidR="0014409D" w:rsidRPr="005A4FC5" w:rsidRDefault="0014409D">
      <w:pPr>
        <w:pStyle w:val="a3"/>
        <w:spacing w:line="179" w:lineRule="exact"/>
      </w:pPr>
    </w:p>
    <w:p w14:paraId="5BF2BB8F" w14:textId="77777777" w:rsidR="0014409D" w:rsidRPr="005A4FC5" w:rsidRDefault="0014409D">
      <w:pPr>
        <w:pStyle w:val="a3"/>
        <w:spacing w:line="283" w:lineRule="exact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48"/>
        <w:gridCol w:w="48"/>
        <w:gridCol w:w="636"/>
        <w:gridCol w:w="2968"/>
        <w:gridCol w:w="1060"/>
        <w:gridCol w:w="1908"/>
      </w:tblGrid>
      <w:tr w:rsidR="005A4FC5" w:rsidRPr="005A4FC5" w14:paraId="1A4BAC42" w14:textId="77777777" w:rsidTr="00782F39">
        <w:trPr>
          <w:trHeight w:hRule="exact" w:val="683"/>
        </w:trPr>
        <w:tc>
          <w:tcPr>
            <w:tcW w:w="1648" w:type="dxa"/>
            <w:tcBorders>
              <w:bottom w:val="nil"/>
            </w:tcBorders>
          </w:tcPr>
          <w:p w14:paraId="0A124ACC" w14:textId="77777777" w:rsidR="00AE1E9B" w:rsidRPr="005A4FC5" w:rsidRDefault="0014409D">
            <w:pPr>
              <w:pStyle w:val="a3"/>
              <w:rPr>
                <w:rFonts w:cs="Times New Roman"/>
              </w:rPr>
            </w:pPr>
            <w:r w:rsidRPr="005A4FC5">
              <w:rPr>
                <w:rFonts w:eastAsia="Times New Roman" w:cs="Times New Roman"/>
              </w:rPr>
              <w:t xml:space="preserve"> </w:t>
            </w:r>
          </w:p>
          <w:p w14:paraId="7ACC3285" w14:textId="77777777" w:rsidR="0014409D" w:rsidRPr="005A4FC5" w:rsidRDefault="0014409D" w:rsidP="00AE1E9B">
            <w:pPr>
              <w:pStyle w:val="a3"/>
              <w:ind w:firstLineChars="200" w:firstLine="420"/>
              <w:rPr>
                <w:rFonts w:cs="Times New Roman"/>
              </w:rPr>
            </w:pPr>
            <w:r w:rsidRPr="005A4FC5">
              <w:rPr>
                <w:rFonts w:ascii="ＭＳ 明朝" w:hAnsi="ＭＳ 明朝" w:hint="eastAsia"/>
              </w:rPr>
              <w:t>現　　行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</w:tcPr>
          <w:p w14:paraId="06BB2449" w14:textId="77777777" w:rsidR="0014409D" w:rsidRPr="005A4FC5" w:rsidRDefault="0014409D">
            <w:pPr>
              <w:pStyle w:val="a3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6BC3AF" w14:textId="77777777" w:rsidR="00AE1E9B" w:rsidRPr="005A4FC5" w:rsidRDefault="0014409D">
            <w:pPr>
              <w:pStyle w:val="a3"/>
              <w:rPr>
                <w:rFonts w:cs="Times New Roman"/>
              </w:rPr>
            </w:pPr>
            <w:r w:rsidRPr="005A4FC5">
              <w:rPr>
                <w:rFonts w:eastAsia="Times New Roman" w:cs="Times New Roman"/>
              </w:rPr>
              <w:t xml:space="preserve"> </w:t>
            </w:r>
          </w:p>
          <w:p w14:paraId="453EEF22" w14:textId="77777777" w:rsidR="0014409D" w:rsidRPr="005A4FC5" w:rsidRDefault="0014409D" w:rsidP="00782F39">
            <w:pPr>
              <w:pStyle w:val="a3"/>
              <w:jc w:val="center"/>
            </w:pPr>
            <w:r w:rsidRPr="005A4FC5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A68CE09" w14:textId="77777777" w:rsidR="00AE1E9B" w:rsidRPr="005A4FC5" w:rsidRDefault="0014409D">
            <w:pPr>
              <w:pStyle w:val="a3"/>
              <w:rPr>
                <w:rFonts w:ascii="ＭＳ 明朝" w:hAnsi="ＭＳ 明朝"/>
              </w:rPr>
            </w:pPr>
            <w:r w:rsidRPr="005A4FC5">
              <w:rPr>
                <w:rFonts w:eastAsia="Times New Roman" w:cs="Times New Roman"/>
              </w:rPr>
              <w:t xml:space="preserve"> </w:t>
            </w:r>
            <w:r w:rsidRPr="005A4FC5">
              <w:rPr>
                <w:rFonts w:ascii="ＭＳ 明朝" w:hAnsi="ＭＳ 明朝" w:hint="eastAsia"/>
              </w:rPr>
              <w:t xml:space="preserve">　　　</w:t>
            </w:r>
          </w:p>
          <w:p w14:paraId="41B4EB36" w14:textId="77777777" w:rsidR="0014409D" w:rsidRPr="005A4FC5" w:rsidRDefault="0014409D" w:rsidP="00AE1E9B">
            <w:pPr>
              <w:pStyle w:val="a3"/>
              <w:ind w:firstLineChars="400" w:firstLine="840"/>
            </w:pPr>
            <w:r w:rsidRPr="005A4FC5">
              <w:rPr>
                <w:rFonts w:ascii="ＭＳ 明朝" w:hAnsi="ＭＳ 明朝" w:hint="eastAsia"/>
              </w:rPr>
              <w:t>氏　　　　　名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4B05C72" w14:textId="77777777" w:rsidR="00AE1E9B" w:rsidRPr="005A4FC5" w:rsidRDefault="0014409D">
            <w:pPr>
              <w:pStyle w:val="a3"/>
              <w:rPr>
                <w:rFonts w:cs="Times New Roman"/>
              </w:rPr>
            </w:pPr>
            <w:r w:rsidRPr="005A4FC5">
              <w:rPr>
                <w:rFonts w:eastAsia="Times New Roman" w:cs="Times New Roman"/>
              </w:rPr>
              <w:t xml:space="preserve">  </w:t>
            </w:r>
          </w:p>
          <w:p w14:paraId="0CD7557D" w14:textId="77777777" w:rsidR="0014409D" w:rsidRPr="005A4FC5" w:rsidRDefault="0014409D" w:rsidP="00AE1E9B">
            <w:pPr>
              <w:pStyle w:val="a3"/>
              <w:ind w:firstLineChars="100" w:firstLine="210"/>
            </w:pPr>
            <w:r w:rsidRPr="005A4FC5">
              <w:rPr>
                <w:rFonts w:ascii="ＭＳ 明朝" w:hAnsi="ＭＳ 明朝" w:hint="eastAsia"/>
              </w:rPr>
              <w:t>学　年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BF7483E" w14:textId="77777777" w:rsidR="00AE1E9B" w:rsidRPr="005A4FC5" w:rsidRDefault="0014409D">
            <w:pPr>
              <w:pStyle w:val="a3"/>
              <w:rPr>
                <w:rFonts w:cs="Times New Roman"/>
              </w:rPr>
            </w:pPr>
            <w:r w:rsidRPr="005A4FC5">
              <w:rPr>
                <w:rFonts w:eastAsia="Times New Roman" w:cs="Times New Roman"/>
              </w:rPr>
              <w:t xml:space="preserve">  </w:t>
            </w:r>
          </w:p>
          <w:p w14:paraId="189B5655" w14:textId="77777777" w:rsidR="0014409D" w:rsidRPr="005A4FC5" w:rsidRDefault="0014409D" w:rsidP="00AE1E9B">
            <w:pPr>
              <w:pStyle w:val="a3"/>
              <w:ind w:firstLineChars="100" w:firstLine="210"/>
            </w:pPr>
            <w:r w:rsidRPr="005A4FC5">
              <w:rPr>
                <w:rFonts w:ascii="ＭＳ 明朝" w:hAnsi="ＭＳ 明朝" w:hint="eastAsia"/>
              </w:rPr>
              <w:t>生　年　月　日</w:t>
            </w:r>
          </w:p>
        </w:tc>
      </w:tr>
      <w:tr w:rsidR="005A4FC5" w:rsidRPr="005A4FC5" w14:paraId="5DE2FACE" w14:textId="77777777" w:rsidTr="00782F39">
        <w:trPr>
          <w:cantSplit/>
          <w:trHeight w:hRule="exact" w:val="621"/>
        </w:trPr>
        <w:tc>
          <w:tcPr>
            <w:tcW w:w="1696" w:type="dxa"/>
            <w:gridSpan w:val="2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14:paraId="641C2E5A" w14:textId="77777777" w:rsidR="0014409D" w:rsidRPr="005A4FC5" w:rsidRDefault="0014409D">
            <w:pPr>
              <w:pStyle w:val="a3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B0C63" w14:textId="77777777" w:rsidR="0014409D" w:rsidRPr="005A4FC5" w:rsidRDefault="0014409D">
            <w:pPr>
              <w:pStyle w:val="a3"/>
            </w:pPr>
          </w:p>
        </w:tc>
        <w:tc>
          <w:tcPr>
            <w:tcW w:w="2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86F5B4" w14:textId="77777777" w:rsidR="0014409D" w:rsidRPr="005A4FC5" w:rsidRDefault="0014409D">
            <w:pPr>
              <w:pStyle w:val="a3"/>
            </w:pP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8CB5A8" w14:textId="77777777" w:rsidR="0014409D" w:rsidRPr="005A4FC5" w:rsidRDefault="0014409D">
            <w:pPr>
              <w:pStyle w:val="a3"/>
            </w:pP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21E1DE" w14:textId="77777777" w:rsidR="0014409D" w:rsidRPr="005A4FC5" w:rsidRDefault="0014409D">
            <w:pPr>
              <w:pStyle w:val="a3"/>
            </w:pPr>
          </w:p>
        </w:tc>
      </w:tr>
      <w:tr w:rsidR="005A4FC5" w:rsidRPr="005A4FC5" w14:paraId="0D8ECAAB" w14:textId="77777777" w:rsidTr="00782F39">
        <w:trPr>
          <w:cantSplit/>
          <w:trHeight w:hRule="exact" w:val="622"/>
        </w:trPr>
        <w:tc>
          <w:tcPr>
            <w:tcW w:w="169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BCA619" w14:textId="77777777" w:rsidR="0014409D" w:rsidRPr="005A4FC5" w:rsidRDefault="0014409D">
            <w:pPr>
              <w:pStyle w:val="a3"/>
              <w:wordWrap/>
              <w:spacing w:line="240" w:lineRule="auto"/>
            </w:pP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F130" w14:textId="77777777" w:rsidR="0014409D" w:rsidRPr="005A4FC5" w:rsidRDefault="0014409D">
            <w:pPr>
              <w:pStyle w:val="a3"/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FD8BAF" w14:textId="77777777" w:rsidR="0014409D" w:rsidRPr="005A4FC5" w:rsidRDefault="0014409D">
            <w:pPr>
              <w:pStyle w:val="a3"/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E4C331" w14:textId="77777777" w:rsidR="0014409D" w:rsidRPr="005A4FC5" w:rsidRDefault="0014409D">
            <w:pPr>
              <w:pStyle w:val="a3"/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210A24" w14:textId="77777777" w:rsidR="0014409D" w:rsidRPr="005A4FC5" w:rsidRDefault="0014409D">
            <w:pPr>
              <w:pStyle w:val="a3"/>
            </w:pPr>
          </w:p>
        </w:tc>
      </w:tr>
      <w:tr w:rsidR="0014409D" w:rsidRPr="005A4FC5" w14:paraId="56D06B36" w14:textId="77777777" w:rsidTr="00782F39">
        <w:trPr>
          <w:cantSplit/>
          <w:trHeight w:hRule="exact" w:val="627"/>
        </w:trPr>
        <w:tc>
          <w:tcPr>
            <w:tcW w:w="169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01AF74" w14:textId="77777777" w:rsidR="0014409D" w:rsidRPr="005A4FC5" w:rsidRDefault="0014409D">
            <w:pPr>
              <w:pStyle w:val="a3"/>
              <w:wordWrap/>
              <w:spacing w:line="240" w:lineRule="auto"/>
            </w:pP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CADB" w14:textId="77777777" w:rsidR="0014409D" w:rsidRPr="005A4FC5" w:rsidRDefault="0014409D">
            <w:pPr>
              <w:pStyle w:val="a3"/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D72BF8" w14:textId="77777777" w:rsidR="0014409D" w:rsidRPr="005A4FC5" w:rsidRDefault="0014409D">
            <w:pPr>
              <w:pStyle w:val="a3"/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BE9F0A" w14:textId="77777777" w:rsidR="0014409D" w:rsidRPr="005A4FC5" w:rsidRDefault="0014409D">
            <w:pPr>
              <w:pStyle w:val="a3"/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E80338" w14:textId="77777777" w:rsidR="0014409D" w:rsidRPr="005A4FC5" w:rsidRDefault="0014409D">
            <w:pPr>
              <w:pStyle w:val="a3"/>
            </w:pPr>
          </w:p>
        </w:tc>
      </w:tr>
    </w:tbl>
    <w:p w14:paraId="14ADD7BA" w14:textId="77777777" w:rsidR="0014409D" w:rsidRPr="005A4FC5" w:rsidRDefault="0014409D">
      <w:pPr>
        <w:pStyle w:val="a3"/>
        <w:spacing w:line="179" w:lineRule="exact"/>
      </w:pPr>
    </w:p>
    <w:p w14:paraId="6C39BDA1" w14:textId="77777777" w:rsidR="0014409D" w:rsidRPr="005A4FC5" w:rsidRDefault="0014409D">
      <w:pPr>
        <w:pStyle w:val="a3"/>
        <w:spacing w:line="283" w:lineRule="exact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48"/>
        <w:gridCol w:w="48"/>
        <w:gridCol w:w="636"/>
        <w:gridCol w:w="2968"/>
        <w:gridCol w:w="1060"/>
        <w:gridCol w:w="1908"/>
      </w:tblGrid>
      <w:tr w:rsidR="005A4FC5" w:rsidRPr="005A4FC5" w14:paraId="4C5F184E" w14:textId="77777777" w:rsidTr="00782F39">
        <w:trPr>
          <w:trHeight w:hRule="exact" w:val="627"/>
        </w:trPr>
        <w:tc>
          <w:tcPr>
            <w:tcW w:w="1648" w:type="dxa"/>
            <w:tcBorders>
              <w:bottom w:val="nil"/>
            </w:tcBorders>
          </w:tcPr>
          <w:p w14:paraId="7E2CB921" w14:textId="77777777" w:rsidR="00AE1E9B" w:rsidRPr="005A4FC5" w:rsidRDefault="0014409D">
            <w:pPr>
              <w:pStyle w:val="a3"/>
              <w:rPr>
                <w:rFonts w:cs="Times New Roman"/>
              </w:rPr>
            </w:pPr>
            <w:r w:rsidRPr="005A4FC5">
              <w:rPr>
                <w:rFonts w:eastAsia="Times New Roman" w:cs="Times New Roman"/>
              </w:rPr>
              <w:t xml:space="preserve">  </w:t>
            </w:r>
          </w:p>
          <w:p w14:paraId="14C719B5" w14:textId="77777777" w:rsidR="0014409D" w:rsidRPr="005A4FC5" w:rsidRDefault="0014409D" w:rsidP="00AE1E9B">
            <w:pPr>
              <w:pStyle w:val="a3"/>
              <w:ind w:firstLineChars="200" w:firstLine="420"/>
            </w:pPr>
            <w:r w:rsidRPr="005A4FC5">
              <w:rPr>
                <w:rFonts w:ascii="ＭＳ 明朝" w:hAnsi="ＭＳ 明朝" w:hint="eastAsia"/>
              </w:rPr>
              <w:t>変　　更</w:t>
            </w:r>
          </w:p>
        </w:tc>
        <w:tc>
          <w:tcPr>
            <w:tcW w:w="48" w:type="dxa"/>
            <w:tcBorders>
              <w:bottom w:val="nil"/>
              <w:right w:val="single" w:sz="4" w:space="0" w:color="000000"/>
            </w:tcBorders>
          </w:tcPr>
          <w:p w14:paraId="3531EBD4" w14:textId="77777777" w:rsidR="0014409D" w:rsidRPr="005A4FC5" w:rsidRDefault="0014409D">
            <w:pPr>
              <w:pStyle w:val="a3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30EAE6" w14:textId="77777777" w:rsidR="00AE1E9B" w:rsidRPr="005A4FC5" w:rsidRDefault="00AE1E9B">
            <w:pPr>
              <w:pStyle w:val="a3"/>
              <w:rPr>
                <w:rFonts w:cs="Times New Roman"/>
              </w:rPr>
            </w:pPr>
          </w:p>
          <w:p w14:paraId="0AB04CF4" w14:textId="77777777" w:rsidR="0014409D" w:rsidRPr="005A4FC5" w:rsidRDefault="0014409D" w:rsidP="00782F39">
            <w:pPr>
              <w:pStyle w:val="a3"/>
              <w:jc w:val="center"/>
            </w:pPr>
            <w:r w:rsidRPr="005A4FC5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9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884E67D" w14:textId="77777777" w:rsidR="00AE1E9B" w:rsidRPr="005A4FC5" w:rsidRDefault="0014409D">
            <w:pPr>
              <w:pStyle w:val="a3"/>
              <w:rPr>
                <w:rFonts w:ascii="ＭＳ 明朝" w:hAnsi="ＭＳ 明朝"/>
              </w:rPr>
            </w:pPr>
            <w:r w:rsidRPr="005A4FC5">
              <w:rPr>
                <w:rFonts w:eastAsia="Times New Roman" w:cs="Times New Roman"/>
              </w:rPr>
              <w:t xml:space="preserve"> </w:t>
            </w:r>
            <w:r w:rsidRPr="005A4FC5">
              <w:rPr>
                <w:rFonts w:ascii="ＭＳ 明朝" w:hAnsi="ＭＳ 明朝" w:hint="eastAsia"/>
              </w:rPr>
              <w:t xml:space="preserve">　　　</w:t>
            </w:r>
          </w:p>
          <w:p w14:paraId="0D8B0595" w14:textId="77777777" w:rsidR="0014409D" w:rsidRPr="005A4FC5" w:rsidRDefault="0014409D" w:rsidP="00AE1E9B">
            <w:pPr>
              <w:pStyle w:val="a3"/>
              <w:ind w:firstLineChars="400" w:firstLine="840"/>
            </w:pPr>
            <w:r w:rsidRPr="005A4FC5">
              <w:rPr>
                <w:rFonts w:ascii="ＭＳ 明朝" w:hAnsi="ＭＳ 明朝" w:hint="eastAsia"/>
              </w:rPr>
              <w:t>氏　　　　　名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961D323" w14:textId="77777777" w:rsidR="00AE1E9B" w:rsidRPr="005A4FC5" w:rsidRDefault="0014409D">
            <w:pPr>
              <w:pStyle w:val="a3"/>
              <w:rPr>
                <w:rFonts w:cs="Times New Roman"/>
              </w:rPr>
            </w:pPr>
            <w:r w:rsidRPr="005A4FC5">
              <w:rPr>
                <w:rFonts w:eastAsia="Times New Roman" w:cs="Times New Roman"/>
              </w:rPr>
              <w:t xml:space="preserve">  </w:t>
            </w:r>
          </w:p>
          <w:p w14:paraId="28EDAD6C" w14:textId="77777777" w:rsidR="0014409D" w:rsidRPr="005A4FC5" w:rsidRDefault="0014409D" w:rsidP="00AE1E9B">
            <w:pPr>
              <w:pStyle w:val="a3"/>
              <w:ind w:firstLineChars="100" w:firstLine="210"/>
            </w:pPr>
            <w:r w:rsidRPr="005A4FC5">
              <w:rPr>
                <w:rFonts w:ascii="ＭＳ 明朝" w:hAnsi="ＭＳ 明朝" w:hint="eastAsia"/>
              </w:rPr>
              <w:t>学　年</w:t>
            </w: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4122DB8E" w14:textId="77777777" w:rsidR="00AE1E9B" w:rsidRPr="005A4FC5" w:rsidRDefault="0014409D">
            <w:pPr>
              <w:pStyle w:val="a3"/>
              <w:rPr>
                <w:rFonts w:cs="Times New Roman"/>
              </w:rPr>
            </w:pPr>
            <w:r w:rsidRPr="005A4FC5">
              <w:rPr>
                <w:rFonts w:eastAsia="Times New Roman" w:cs="Times New Roman"/>
              </w:rPr>
              <w:t xml:space="preserve">  </w:t>
            </w:r>
          </w:p>
          <w:p w14:paraId="714DAFD3" w14:textId="77777777" w:rsidR="0014409D" w:rsidRPr="005A4FC5" w:rsidRDefault="0014409D" w:rsidP="00AE1E9B">
            <w:pPr>
              <w:pStyle w:val="a3"/>
              <w:ind w:firstLineChars="100" w:firstLine="210"/>
            </w:pPr>
            <w:r w:rsidRPr="005A4FC5">
              <w:rPr>
                <w:rFonts w:ascii="ＭＳ 明朝" w:hAnsi="ＭＳ 明朝" w:hint="eastAsia"/>
              </w:rPr>
              <w:t>生　年　月　日</w:t>
            </w:r>
          </w:p>
        </w:tc>
      </w:tr>
      <w:tr w:rsidR="005A4FC5" w:rsidRPr="005A4FC5" w14:paraId="0929082F" w14:textId="77777777" w:rsidTr="00782F39">
        <w:trPr>
          <w:cantSplit/>
          <w:trHeight w:hRule="exact" w:val="621"/>
        </w:trPr>
        <w:tc>
          <w:tcPr>
            <w:tcW w:w="1696" w:type="dxa"/>
            <w:gridSpan w:val="2"/>
            <w:vMerge w:val="restart"/>
            <w:tcBorders>
              <w:left w:val="nil"/>
              <w:bottom w:val="nil"/>
              <w:right w:val="single" w:sz="4" w:space="0" w:color="000000"/>
            </w:tcBorders>
          </w:tcPr>
          <w:p w14:paraId="77343C7A" w14:textId="77777777" w:rsidR="0014409D" w:rsidRPr="005A4FC5" w:rsidRDefault="0014409D">
            <w:pPr>
              <w:pStyle w:val="a3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13DA" w14:textId="77777777" w:rsidR="0014409D" w:rsidRPr="005A4FC5" w:rsidRDefault="0014409D">
            <w:pPr>
              <w:pStyle w:val="a3"/>
            </w:pPr>
          </w:p>
        </w:tc>
        <w:tc>
          <w:tcPr>
            <w:tcW w:w="29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634BAB" w14:textId="77777777" w:rsidR="0014409D" w:rsidRPr="005A4FC5" w:rsidRDefault="0014409D">
            <w:pPr>
              <w:pStyle w:val="a3"/>
            </w:pP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5A9ED0" w14:textId="77777777" w:rsidR="0014409D" w:rsidRPr="005A4FC5" w:rsidRDefault="0014409D">
            <w:pPr>
              <w:pStyle w:val="a3"/>
            </w:pPr>
          </w:p>
        </w:tc>
        <w:tc>
          <w:tcPr>
            <w:tcW w:w="1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8B542C" w14:textId="77777777" w:rsidR="0014409D" w:rsidRPr="005A4FC5" w:rsidRDefault="0014409D">
            <w:pPr>
              <w:pStyle w:val="a3"/>
            </w:pPr>
          </w:p>
        </w:tc>
      </w:tr>
      <w:tr w:rsidR="005A4FC5" w:rsidRPr="005A4FC5" w14:paraId="7E095FB1" w14:textId="77777777" w:rsidTr="00782F39">
        <w:trPr>
          <w:cantSplit/>
          <w:trHeight w:hRule="exact" w:val="622"/>
        </w:trPr>
        <w:tc>
          <w:tcPr>
            <w:tcW w:w="169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2BB1A5" w14:textId="77777777" w:rsidR="0014409D" w:rsidRPr="005A4FC5" w:rsidRDefault="0014409D">
            <w:pPr>
              <w:pStyle w:val="a3"/>
              <w:wordWrap/>
              <w:spacing w:line="240" w:lineRule="auto"/>
            </w:pP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ADC1" w14:textId="77777777" w:rsidR="0014409D" w:rsidRPr="005A4FC5" w:rsidRDefault="0014409D">
            <w:pPr>
              <w:pStyle w:val="a3"/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F8A267" w14:textId="77777777" w:rsidR="0014409D" w:rsidRPr="005A4FC5" w:rsidRDefault="0014409D">
            <w:pPr>
              <w:pStyle w:val="a3"/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7B025D" w14:textId="77777777" w:rsidR="0014409D" w:rsidRPr="005A4FC5" w:rsidRDefault="0014409D">
            <w:pPr>
              <w:pStyle w:val="a3"/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16856C" w14:textId="77777777" w:rsidR="0014409D" w:rsidRPr="005A4FC5" w:rsidRDefault="0014409D">
            <w:pPr>
              <w:pStyle w:val="a3"/>
            </w:pPr>
          </w:p>
        </w:tc>
      </w:tr>
      <w:tr w:rsidR="0014409D" w:rsidRPr="005A4FC5" w14:paraId="1980670F" w14:textId="77777777" w:rsidTr="00782F39">
        <w:trPr>
          <w:cantSplit/>
          <w:trHeight w:hRule="exact" w:val="627"/>
        </w:trPr>
        <w:tc>
          <w:tcPr>
            <w:tcW w:w="1696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8A8F2E0" w14:textId="77777777" w:rsidR="0014409D" w:rsidRPr="005A4FC5" w:rsidRDefault="0014409D">
            <w:pPr>
              <w:pStyle w:val="a3"/>
              <w:wordWrap/>
              <w:spacing w:line="240" w:lineRule="auto"/>
            </w:pPr>
          </w:p>
        </w:tc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52AB" w14:textId="77777777" w:rsidR="0014409D" w:rsidRPr="005A4FC5" w:rsidRDefault="0014409D">
            <w:pPr>
              <w:pStyle w:val="a3"/>
            </w:pPr>
          </w:p>
        </w:tc>
        <w:tc>
          <w:tcPr>
            <w:tcW w:w="29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C2350D" w14:textId="77777777" w:rsidR="0014409D" w:rsidRPr="005A4FC5" w:rsidRDefault="0014409D">
            <w:pPr>
              <w:pStyle w:val="a3"/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79FFC7" w14:textId="77777777" w:rsidR="0014409D" w:rsidRPr="005A4FC5" w:rsidRDefault="0014409D">
            <w:pPr>
              <w:pStyle w:val="a3"/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5636C8" w14:textId="77777777" w:rsidR="0014409D" w:rsidRPr="005A4FC5" w:rsidRDefault="0014409D">
            <w:pPr>
              <w:pStyle w:val="a3"/>
            </w:pPr>
          </w:p>
        </w:tc>
      </w:tr>
    </w:tbl>
    <w:p w14:paraId="6DFE5A1A" w14:textId="77777777" w:rsidR="0014409D" w:rsidRPr="005A4FC5" w:rsidRDefault="0014409D">
      <w:pPr>
        <w:pStyle w:val="a3"/>
        <w:spacing w:line="179" w:lineRule="exact"/>
      </w:pPr>
    </w:p>
    <w:p w14:paraId="51D3855D" w14:textId="77777777" w:rsidR="0014409D" w:rsidRPr="005A4FC5" w:rsidRDefault="0014409D">
      <w:pPr>
        <w:pStyle w:val="a3"/>
        <w:spacing w:line="283" w:lineRule="exact"/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2"/>
        <w:gridCol w:w="424"/>
        <w:gridCol w:w="6572"/>
      </w:tblGrid>
      <w:tr w:rsidR="005A4FC5" w:rsidRPr="005A4FC5" w14:paraId="19D5F164" w14:textId="77777777" w:rsidTr="00782F39">
        <w:trPr>
          <w:cantSplit/>
          <w:trHeight w:hRule="exact" w:val="205"/>
        </w:trPr>
        <w:tc>
          <w:tcPr>
            <w:tcW w:w="1272" w:type="dxa"/>
            <w:tcBorders>
              <w:bottom w:val="nil"/>
            </w:tcBorders>
          </w:tcPr>
          <w:p w14:paraId="3AB02C9C" w14:textId="77777777" w:rsidR="0014409D" w:rsidRPr="005A4FC5" w:rsidRDefault="0014409D">
            <w:pPr>
              <w:pStyle w:val="a3"/>
            </w:pPr>
            <w:r w:rsidRPr="005A4FC5">
              <w:rPr>
                <w:rFonts w:eastAsia="Times New Roman" w:cs="Times New Roman"/>
              </w:rPr>
              <w:t xml:space="preserve">  </w:t>
            </w:r>
            <w:r w:rsidR="00782F39" w:rsidRPr="005A4FC5">
              <w:rPr>
                <w:rFonts w:cs="Times New Roman" w:hint="eastAsia"/>
              </w:rPr>
              <w:t xml:space="preserve">　</w:t>
            </w:r>
            <w:r w:rsidRPr="005A4FC5">
              <w:rPr>
                <w:rFonts w:ascii="ＭＳ 明朝" w:hAnsi="ＭＳ 明朝" w:hint="eastAsia"/>
              </w:rPr>
              <w:t>事　　由</w:t>
            </w:r>
          </w:p>
        </w:tc>
        <w:tc>
          <w:tcPr>
            <w:tcW w:w="424" w:type="dxa"/>
            <w:tcBorders>
              <w:bottom w:val="nil"/>
              <w:right w:val="single" w:sz="4" w:space="0" w:color="000000"/>
            </w:tcBorders>
          </w:tcPr>
          <w:p w14:paraId="13AC1EC3" w14:textId="77777777" w:rsidR="0014409D" w:rsidRPr="005A4FC5" w:rsidRDefault="0014409D">
            <w:pPr>
              <w:pStyle w:val="a3"/>
            </w:pPr>
          </w:p>
        </w:tc>
        <w:tc>
          <w:tcPr>
            <w:tcW w:w="657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24DA42" w14:textId="77777777" w:rsidR="0014409D" w:rsidRPr="005A4FC5" w:rsidRDefault="0014409D">
            <w:pPr>
              <w:pStyle w:val="a3"/>
            </w:pPr>
          </w:p>
        </w:tc>
      </w:tr>
      <w:tr w:rsidR="0014409D" w:rsidRPr="005A4FC5" w14:paraId="353BC6F1" w14:textId="77777777" w:rsidTr="00782F39">
        <w:trPr>
          <w:cantSplit/>
          <w:trHeight w:hRule="exact" w:val="825"/>
        </w:trPr>
        <w:tc>
          <w:tcPr>
            <w:tcW w:w="1696" w:type="dxa"/>
            <w:gridSpan w:val="2"/>
            <w:tcBorders>
              <w:left w:val="nil"/>
              <w:bottom w:val="nil"/>
              <w:right w:val="single" w:sz="4" w:space="0" w:color="000000"/>
            </w:tcBorders>
          </w:tcPr>
          <w:p w14:paraId="3F9A53E2" w14:textId="77777777" w:rsidR="0014409D" w:rsidRPr="005A4FC5" w:rsidRDefault="0014409D">
            <w:pPr>
              <w:pStyle w:val="a3"/>
            </w:pPr>
          </w:p>
        </w:tc>
        <w:tc>
          <w:tcPr>
            <w:tcW w:w="65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0D4AE" w14:textId="77777777" w:rsidR="0014409D" w:rsidRPr="005A4FC5" w:rsidRDefault="0014409D">
            <w:pPr>
              <w:pStyle w:val="a3"/>
            </w:pPr>
          </w:p>
        </w:tc>
      </w:tr>
    </w:tbl>
    <w:p w14:paraId="514BDA13" w14:textId="77777777" w:rsidR="0014409D" w:rsidRPr="005A4FC5" w:rsidRDefault="0014409D">
      <w:pPr>
        <w:pStyle w:val="a3"/>
        <w:spacing w:line="179" w:lineRule="exact"/>
      </w:pPr>
    </w:p>
    <w:p w14:paraId="65F9F287" w14:textId="77777777" w:rsidR="0014409D" w:rsidRPr="005A4FC5" w:rsidRDefault="0014409D">
      <w:pPr>
        <w:pStyle w:val="a3"/>
        <w:spacing w:line="283" w:lineRule="exact"/>
      </w:pPr>
    </w:p>
    <w:p w14:paraId="40DA06E6" w14:textId="60FE01B6" w:rsidR="0014409D" w:rsidRPr="005A4FC5" w:rsidRDefault="0014409D">
      <w:pPr>
        <w:pStyle w:val="a3"/>
        <w:spacing w:line="283" w:lineRule="exact"/>
      </w:pPr>
      <w:r w:rsidRPr="005A4FC5">
        <w:rPr>
          <w:rFonts w:ascii="ＭＳ 明朝" w:hAnsi="ＭＳ 明朝" w:hint="eastAsia"/>
        </w:rPr>
        <w:t>上記の通り登録選手</w:t>
      </w:r>
      <w:r w:rsidR="002908E1" w:rsidRPr="005A4FC5">
        <w:rPr>
          <w:rFonts w:ascii="ＭＳ 明朝" w:hAnsi="ＭＳ 明朝" w:hint="eastAsia"/>
        </w:rPr>
        <w:t>・監督</w:t>
      </w:r>
      <w:r w:rsidRPr="005A4FC5">
        <w:rPr>
          <w:rFonts w:ascii="ＭＳ 明朝" w:hAnsi="ＭＳ 明朝" w:hint="eastAsia"/>
        </w:rPr>
        <w:t>の変更をお願いいたします。</w:t>
      </w:r>
    </w:p>
    <w:p w14:paraId="074787F0" w14:textId="77777777" w:rsidR="0014409D" w:rsidRPr="005A4FC5" w:rsidRDefault="0014409D">
      <w:pPr>
        <w:pStyle w:val="a3"/>
        <w:spacing w:line="283" w:lineRule="exact"/>
      </w:pPr>
    </w:p>
    <w:p w14:paraId="5E36C89E" w14:textId="77777777" w:rsidR="0014409D" w:rsidRPr="005A4FC5" w:rsidRDefault="004E5744">
      <w:pPr>
        <w:pStyle w:val="a3"/>
        <w:spacing w:line="283" w:lineRule="exact"/>
        <w:rPr>
          <w:rFonts w:ascii="ＭＳ 明朝" w:hAnsi="ＭＳ 明朝"/>
        </w:rPr>
      </w:pPr>
      <w:r w:rsidRPr="005A4FC5">
        <w:rPr>
          <w:rFonts w:ascii="ＭＳ 明朝" w:hAnsi="ＭＳ 明朝" w:hint="eastAsia"/>
        </w:rPr>
        <w:t xml:space="preserve">令和　</w:t>
      </w:r>
      <w:r w:rsidR="0044539E" w:rsidRPr="005A4FC5">
        <w:rPr>
          <w:rFonts w:ascii="ＭＳ 明朝" w:hAnsi="ＭＳ 明朝" w:hint="eastAsia"/>
        </w:rPr>
        <w:t>７</w:t>
      </w:r>
      <w:r w:rsidR="0014409D" w:rsidRPr="005A4FC5">
        <w:rPr>
          <w:rFonts w:ascii="ＭＳ 明朝" w:hAnsi="ＭＳ 明朝" w:hint="eastAsia"/>
        </w:rPr>
        <w:t>年　　月　　日</w:t>
      </w:r>
    </w:p>
    <w:p w14:paraId="76BB4BB5" w14:textId="77777777" w:rsidR="0014409D" w:rsidRPr="005A4FC5" w:rsidRDefault="0014409D">
      <w:pPr>
        <w:pStyle w:val="a3"/>
        <w:spacing w:line="283" w:lineRule="exact"/>
      </w:pPr>
    </w:p>
    <w:p w14:paraId="0A5457B1" w14:textId="77777777" w:rsidR="0014409D" w:rsidRPr="005A4FC5" w:rsidRDefault="0014409D">
      <w:pPr>
        <w:pStyle w:val="a3"/>
        <w:spacing w:line="283" w:lineRule="exact"/>
      </w:pPr>
      <w:r w:rsidRPr="005A4FC5">
        <w:rPr>
          <w:rFonts w:ascii="ＭＳ 明朝" w:hAnsi="ＭＳ 明朝" w:hint="eastAsia"/>
        </w:rPr>
        <w:t xml:space="preserve">　　　　　　　　　　　　　　　</w:t>
      </w:r>
      <w:r w:rsidRPr="005A4FC5">
        <w:rPr>
          <w:rFonts w:ascii="Times New Roman" w:eastAsia="Times New Roman" w:hAnsi="Times New Roman" w:cs="Times New Roman"/>
        </w:rPr>
        <w:t xml:space="preserve"> </w:t>
      </w:r>
      <w:r w:rsidRPr="005A4FC5">
        <w:rPr>
          <w:rFonts w:ascii="ＭＳ 明朝" w:hAnsi="ＭＳ 明朝" w:hint="eastAsia"/>
        </w:rPr>
        <w:t>高等学校　校　長　　　　　　　　　　　　　印</w:t>
      </w:r>
    </w:p>
    <w:p w14:paraId="60B4DB5E" w14:textId="77777777" w:rsidR="0014409D" w:rsidRPr="005A4FC5" w:rsidRDefault="0014409D">
      <w:pPr>
        <w:pStyle w:val="a3"/>
        <w:spacing w:line="283" w:lineRule="exact"/>
      </w:pPr>
    </w:p>
    <w:sectPr w:rsidR="0014409D" w:rsidRPr="005A4FC5" w:rsidSect="00782F39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75F56" w14:textId="77777777" w:rsidR="009F280F" w:rsidRDefault="009F280F" w:rsidP="00782F39">
      <w:r>
        <w:separator/>
      </w:r>
    </w:p>
  </w:endnote>
  <w:endnote w:type="continuationSeparator" w:id="0">
    <w:p w14:paraId="3C8EF831" w14:textId="77777777" w:rsidR="009F280F" w:rsidRDefault="009F280F" w:rsidP="0078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69B1B" w14:textId="77777777" w:rsidR="009F280F" w:rsidRDefault="009F280F" w:rsidP="00782F39">
      <w:r>
        <w:separator/>
      </w:r>
    </w:p>
  </w:footnote>
  <w:footnote w:type="continuationSeparator" w:id="0">
    <w:p w14:paraId="11FB76D4" w14:textId="77777777" w:rsidR="009F280F" w:rsidRDefault="009F280F" w:rsidP="00782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9D"/>
    <w:rsid w:val="00027477"/>
    <w:rsid w:val="000A07C3"/>
    <w:rsid w:val="000B79DF"/>
    <w:rsid w:val="0014409D"/>
    <w:rsid w:val="002908E1"/>
    <w:rsid w:val="002E400B"/>
    <w:rsid w:val="00425D6F"/>
    <w:rsid w:val="0044539E"/>
    <w:rsid w:val="004A7026"/>
    <w:rsid w:val="004E5744"/>
    <w:rsid w:val="00587F6B"/>
    <w:rsid w:val="00597751"/>
    <w:rsid w:val="005A4FC5"/>
    <w:rsid w:val="005B2DEC"/>
    <w:rsid w:val="00601331"/>
    <w:rsid w:val="00607167"/>
    <w:rsid w:val="00631A8C"/>
    <w:rsid w:val="006346A2"/>
    <w:rsid w:val="007049FB"/>
    <w:rsid w:val="007136CA"/>
    <w:rsid w:val="00782F39"/>
    <w:rsid w:val="007B523F"/>
    <w:rsid w:val="007C669E"/>
    <w:rsid w:val="00861610"/>
    <w:rsid w:val="009554CC"/>
    <w:rsid w:val="009B1A92"/>
    <w:rsid w:val="009E4050"/>
    <w:rsid w:val="009F280F"/>
    <w:rsid w:val="00A008FB"/>
    <w:rsid w:val="00AE1E9B"/>
    <w:rsid w:val="00B71291"/>
    <w:rsid w:val="00BD0B5D"/>
    <w:rsid w:val="00C535AC"/>
    <w:rsid w:val="00C54736"/>
    <w:rsid w:val="00D03545"/>
    <w:rsid w:val="00D67BCA"/>
    <w:rsid w:val="00F06812"/>
    <w:rsid w:val="00F40BBD"/>
    <w:rsid w:val="00F643F5"/>
    <w:rsid w:val="00FC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635D3C"/>
  <w15:chartTrackingRefBased/>
  <w15:docId w15:val="{F748F8DC-88A5-4378-A45E-B05B89F4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z w:val="21"/>
      <w:szCs w:val="21"/>
    </w:rPr>
  </w:style>
  <w:style w:type="paragraph" w:styleId="a4">
    <w:name w:val="Balloon Text"/>
    <w:basedOn w:val="a"/>
    <w:semiHidden/>
    <w:rsid w:val="00631A8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82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782F3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782F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782F3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0&#12288;&#22320;&#27508;&#20844;&#27665;&#31185;\11&#12288;&#26085;&#26412;&#21490;\11&#12288;&#26085;&#26412;&#21490;&#25506;&#31350;&#12473;&#12521;&#12452;&#12489;\&#31532;16&#31456;&#12288;&#21344;&#38936;&#19979;&#12398;&#26085;&#26412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大会要項添付用</vt:lpstr>
      <vt:lpstr>大会要項添付用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大会要項添付用</dc:title>
  <dc:subject/>
  <dc:creator>buden</dc:creator>
  <cp:keywords/>
  <cp:lastModifiedBy>正木 良徳</cp:lastModifiedBy>
  <cp:revision>2</cp:revision>
  <cp:lastPrinted>2009-11-17T07:37:00Z</cp:lastPrinted>
  <dcterms:created xsi:type="dcterms:W3CDTF">2025-09-22T01:14:00Z</dcterms:created>
  <dcterms:modified xsi:type="dcterms:W3CDTF">2025-09-22T01:14:00Z</dcterms:modified>
</cp:coreProperties>
</file>